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3CA9" w14:textId="77777777" w:rsidR="00744849" w:rsidRDefault="00D2384F" w:rsidP="00640835">
      <w:pPr>
        <w:tabs>
          <w:tab w:val="left" w:pos="6237"/>
        </w:tabs>
        <w:spacing w:before="117"/>
        <w:rPr>
          <w:rFonts w:ascii="Aptos" w:hAnsi="Aptos"/>
          <w:color w:val="231F20"/>
          <w:spacing w:val="-2"/>
        </w:rPr>
      </w:pPr>
      <w:bookmarkStart w:id="0" w:name="Inremitterande"/>
      <w:bookmarkStart w:id="1" w:name="Aktuell_synskärpa"/>
      <w:bookmarkStart w:id="2" w:name="Anamnes"/>
      <w:bookmarkStart w:id="3" w:name="Tidigare_synskärpa"/>
      <w:bookmarkStart w:id="4" w:name="Patient"/>
      <w:bookmarkStart w:id="5" w:name="Remiss_till_ögonläkare"/>
      <w:bookmarkStart w:id="6" w:name="Status"/>
      <w:bookmarkEnd w:id="0"/>
      <w:bookmarkEnd w:id="1"/>
      <w:bookmarkEnd w:id="2"/>
      <w:bookmarkEnd w:id="3"/>
      <w:bookmarkEnd w:id="4"/>
      <w:bookmarkEnd w:id="5"/>
      <w:bookmarkEnd w:id="6"/>
      <w:r w:rsidRPr="0077347C">
        <w:rPr>
          <w:rFonts w:ascii="Aptos" w:hAnsi="Aptos"/>
          <w:b/>
          <w:color w:val="231F20"/>
          <w:sz w:val="36"/>
        </w:rPr>
        <w:t>Remiss</w:t>
      </w:r>
      <w:r w:rsidRPr="0077347C">
        <w:rPr>
          <w:rFonts w:ascii="Aptos" w:hAnsi="Aptos"/>
          <w:b/>
          <w:color w:val="231F20"/>
          <w:spacing w:val="-18"/>
          <w:sz w:val="36"/>
        </w:rPr>
        <w:t xml:space="preserve"> </w:t>
      </w:r>
      <w:r w:rsidRPr="0077347C">
        <w:rPr>
          <w:rFonts w:ascii="Aptos" w:hAnsi="Aptos"/>
          <w:b/>
          <w:color w:val="231F20"/>
          <w:sz w:val="36"/>
        </w:rPr>
        <w:t>till</w:t>
      </w:r>
      <w:r w:rsidRPr="0077347C">
        <w:rPr>
          <w:rFonts w:ascii="Aptos" w:hAnsi="Aptos"/>
          <w:b/>
          <w:color w:val="231F20"/>
          <w:spacing w:val="-18"/>
          <w:sz w:val="36"/>
        </w:rPr>
        <w:t xml:space="preserve"> </w:t>
      </w:r>
      <w:r w:rsidR="006E4459" w:rsidRPr="0077347C">
        <w:rPr>
          <w:rFonts w:ascii="Aptos" w:hAnsi="Aptos"/>
          <w:b/>
          <w:color w:val="231F20"/>
          <w:spacing w:val="-2"/>
          <w:sz w:val="36"/>
        </w:rPr>
        <w:t>bakre kirurgi</w:t>
      </w:r>
    </w:p>
    <w:tbl>
      <w:tblPr>
        <w:tblStyle w:val="Tabellrutnt"/>
        <w:tblW w:w="3974" w:type="dxa"/>
        <w:tblInd w:w="5382" w:type="dxa"/>
        <w:tblLook w:val="04A0" w:firstRow="1" w:lastRow="0" w:firstColumn="1" w:lastColumn="0" w:noHBand="0" w:noVBand="1"/>
      </w:tblPr>
      <w:tblGrid>
        <w:gridCol w:w="1559"/>
        <w:gridCol w:w="2415"/>
      </w:tblGrid>
      <w:tr w:rsidR="00787AE4" w14:paraId="3AF332F1" w14:textId="77777777" w:rsidTr="00787AE4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BE4B3" w14:textId="77777777" w:rsidR="00787AE4" w:rsidRDefault="00787AE4" w:rsidP="00787AE4">
            <w:pPr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 w:rsidRPr="0077347C">
              <w:rPr>
                <w:rFonts w:ascii="Aptos" w:hAnsi="Aptos"/>
                <w:color w:val="231F20"/>
                <w:spacing w:val="-2"/>
              </w:rPr>
              <w:t>Remissdatum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1BE1A7E8" w14:textId="77777777" w:rsidR="00787AE4" w:rsidRDefault="00F90244" w:rsidP="00787AE4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>
              <w:rPr>
                <w:rFonts w:ascii="Aptos" w:hAnsi="Aptos"/>
                <w:color w:val="231F2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yy-MM-dd"/>
                  </w:textInput>
                </w:ffData>
              </w:fldChar>
            </w:r>
            <w:bookmarkStart w:id="7" w:name="Text1"/>
            <w:r>
              <w:rPr>
                <w:rFonts w:ascii="Aptos" w:hAnsi="Aptos"/>
                <w:color w:val="231F20"/>
                <w:spacing w:val="-2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2"/>
              </w:rPr>
            </w:r>
            <w:r>
              <w:rPr>
                <w:rFonts w:ascii="Aptos" w:hAnsi="Aptos"/>
                <w:color w:val="231F20"/>
                <w:spacing w:val="-2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color w:val="231F20"/>
                <w:spacing w:val="-2"/>
              </w:rPr>
              <w:fldChar w:fldCharType="end"/>
            </w:r>
            <w:bookmarkEnd w:id="7"/>
          </w:p>
        </w:tc>
      </w:tr>
    </w:tbl>
    <w:p w14:paraId="1EF62237" w14:textId="77777777" w:rsidR="00647AEE" w:rsidRPr="00CB4CE7" w:rsidRDefault="00D2384F" w:rsidP="00CB4CE7">
      <w:pPr>
        <w:pStyle w:val="Rubrik2"/>
        <w:spacing w:before="360" w:after="120"/>
        <w:ind w:left="0"/>
        <w:rPr>
          <w:rFonts w:ascii="Aptos" w:hAnsi="Aptos"/>
          <w:color w:val="231F20"/>
          <w:spacing w:val="-2"/>
        </w:rPr>
      </w:pPr>
      <w:r w:rsidRPr="0077347C">
        <w:rPr>
          <w:rFonts w:ascii="Aptos" w:hAnsi="Aptos"/>
          <w:color w:val="231F20"/>
          <w:spacing w:val="-2"/>
        </w:rPr>
        <w:t>Inremitterande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7"/>
        <w:gridCol w:w="3831"/>
        <w:gridCol w:w="1551"/>
        <w:gridCol w:w="2537"/>
      </w:tblGrid>
      <w:tr w:rsidR="00D222B2" w14:paraId="7A1E0E6C" w14:textId="77777777" w:rsidTr="007F5EAD">
        <w:trPr>
          <w:trHeight w:val="329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8B6993" w14:textId="77777777" w:rsidR="00D222B2" w:rsidRDefault="00D222B2" w:rsidP="00787AE4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>
              <w:rPr>
                <w:rFonts w:ascii="Aptos" w:hAnsi="Aptos"/>
                <w:color w:val="231F20"/>
                <w:spacing w:val="-2"/>
              </w:rPr>
              <w:t>Läkare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252F" w14:textId="77777777" w:rsidR="00D222B2" w:rsidRDefault="00787AE4" w:rsidP="00787AE4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>
              <w:rPr>
                <w:rFonts w:ascii="Aptos" w:hAnsi="Aptos"/>
                <w:color w:val="231F20"/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bookmarkStart w:id="8" w:name="Text2"/>
            <w:r>
              <w:rPr>
                <w:rFonts w:ascii="Aptos" w:hAnsi="Aptos"/>
                <w:color w:val="231F20"/>
                <w:spacing w:val="-2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2"/>
              </w:rPr>
            </w:r>
            <w:r>
              <w:rPr>
                <w:rFonts w:ascii="Aptos" w:hAnsi="Aptos"/>
                <w:color w:val="231F20"/>
                <w:spacing w:val="-2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color w:val="231F20"/>
                <w:spacing w:val="-2"/>
              </w:rPr>
              <w:fldChar w:fldCharType="end"/>
            </w:r>
            <w:bookmarkEnd w:id="8"/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574C9" w14:textId="77777777" w:rsidR="00D222B2" w:rsidRDefault="00D222B2" w:rsidP="00787AE4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>
              <w:rPr>
                <w:rFonts w:ascii="Aptos" w:hAnsi="Aptos"/>
                <w:color w:val="231F20"/>
                <w:spacing w:val="-2"/>
              </w:rPr>
              <w:t>Tjänstetelefon</w:t>
            </w:r>
          </w:p>
        </w:tc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1E0E78" w14:textId="77777777" w:rsidR="00D222B2" w:rsidRDefault="00787AE4" w:rsidP="00787AE4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>
              <w:rPr>
                <w:rFonts w:ascii="Aptos" w:hAnsi="Aptos"/>
                <w:color w:val="231F20"/>
                <w:spacing w:val="-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3"/>
            <w:r>
              <w:rPr>
                <w:rFonts w:ascii="Aptos" w:hAnsi="Aptos"/>
                <w:color w:val="231F20"/>
                <w:spacing w:val="-2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2"/>
              </w:rPr>
            </w:r>
            <w:r>
              <w:rPr>
                <w:rFonts w:ascii="Aptos" w:hAnsi="Aptos"/>
                <w:color w:val="231F20"/>
                <w:spacing w:val="-2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color w:val="231F20"/>
                <w:spacing w:val="-2"/>
              </w:rPr>
              <w:fldChar w:fldCharType="end"/>
            </w:r>
            <w:bookmarkEnd w:id="9"/>
          </w:p>
        </w:tc>
      </w:tr>
      <w:tr w:rsidR="00787AE4" w14:paraId="39F48F30" w14:textId="77777777" w:rsidTr="007F5EAD">
        <w:trPr>
          <w:trHeight w:val="266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36C0" w14:textId="77777777" w:rsidR="00787AE4" w:rsidRPr="0077347C" w:rsidRDefault="00787AE4" w:rsidP="00A82D1B">
            <w:pPr>
              <w:pStyle w:val="Brdtext"/>
              <w:tabs>
                <w:tab w:val="left" w:pos="6237"/>
              </w:tabs>
              <w:rPr>
                <w:rFonts w:ascii="Aptos" w:hAnsi="Aptos"/>
                <w:color w:val="231F20"/>
                <w:spacing w:val="-2"/>
              </w:rPr>
            </w:pPr>
          </w:p>
        </w:tc>
        <w:tc>
          <w:tcPr>
            <w:tcW w:w="7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D44C8" w14:textId="77777777" w:rsidR="00787AE4" w:rsidRDefault="00787AE4" w:rsidP="00A82D1B">
            <w:pPr>
              <w:pStyle w:val="Brdtext"/>
              <w:tabs>
                <w:tab w:val="left" w:pos="6237"/>
              </w:tabs>
              <w:spacing w:after="60"/>
              <w:rPr>
                <w:rFonts w:ascii="Aptos" w:hAnsi="Aptos"/>
                <w:color w:val="231F20"/>
                <w:spacing w:val="-2"/>
              </w:rPr>
            </w:pPr>
          </w:p>
        </w:tc>
      </w:tr>
      <w:tr w:rsidR="00787AE4" w14:paraId="4B57AC0E" w14:textId="77777777" w:rsidTr="00081902">
        <w:trPr>
          <w:trHeight w:val="346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25F8CE" w14:textId="77777777" w:rsidR="00787AE4" w:rsidRPr="0077347C" w:rsidRDefault="00787AE4" w:rsidP="00787AE4">
            <w:pPr>
              <w:pStyle w:val="Brdtext"/>
              <w:spacing w:before="1"/>
              <w:rPr>
                <w:rFonts w:ascii="Aptos" w:hAnsi="Aptos"/>
              </w:rPr>
            </w:pPr>
            <w:r w:rsidRPr="0077347C">
              <w:rPr>
                <w:rFonts w:ascii="Aptos" w:hAnsi="Aptos"/>
                <w:color w:val="231F20"/>
                <w:spacing w:val="-2"/>
              </w:rPr>
              <w:t>Sjukhus/Klinik</w:t>
            </w:r>
          </w:p>
          <w:p w14:paraId="29C6E4E8" w14:textId="77777777" w:rsidR="00787AE4" w:rsidRPr="00081902" w:rsidRDefault="00787AE4" w:rsidP="00081902">
            <w:pPr>
              <w:spacing w:before="48"/>
              <w:rPr>
                <w:rFonts w:ascii="Aptos" w:hAnsi="Aptos"/>
                <w:i/>
                <w:sz w:val="16"/>
                <w:szCs w:val="16"/>
              </w:rPr>
            </w:pPr>
            <w:r w:rsidRPr="001D5862">
              <w:rPr>
                <w:rFonts w:ascii="Aptos" w:hAnsi="Aptos"/>
                <w:i/>
                <w:color w:val="231F20"/>
                <w:sz w:val="16"/>
                <w:szCs w:val="16"/>
              </w:rPr>
              <w:t>Namn</w:t>
            </w:r>
            <w:r w:rsidRPr="001D5862">
              <w:rPr>
                <w:rFonts w:ascii="Aptos" w:hAnsi="Aptos"/>
                <w:i/>
                <w:color w:val="231F20"/>
                <w:spacing w:val="-12"/>
                <w:sz w:val="16"/>
                <w:szCs w:val="16"/>
              </w:rPr>
              <w:t xml:space="preserve"> </w:t>
            </w:r>
            <w:r w:rsidRPr="001D5862">
              <w:rPr>
                <w:rFonts w:ascii="Aptos" w:hAnsi="Aptos"/>
                <w:i/>
                <w:color w:val="231F20"/>
                <w:sz w:val="16"/>
                <w:szCs w:val="16"/>
              </w:rPr>
              <w:t>och</w:t>
            </w:r>
            <w:r w:rsidRPr="001D5862">
              <w:rPr>
                <w:rFonts w:ascii="Aptos" w:hAnsi="Aptos"/>
                <w:i/>
                <w:color w:val="231F20"/>
                <w:spacing w:val="-8"/>
                <w:sz w:val="16"/>
                <w:szCs w:val="16"/>
              </w:rPr>
              <w:t xml:space="preserve"> </w:t>
            </w:r>
            <w:r w:rsidRPr="001D5862">
              <w:rPr>
                <w:rFonts w:ascii="Aptos" w:hAnsi="Aptos"/>
                <w:i/>
                <w:color w:val="231F20"/>
                <w:spacing w:val="-2"/>
                <w:sz w:val="16"/>
                <w:szCs w:val="16"/>
              </w:rPr>
              <w:t>adress</w:t>
            </w:r>
          </w:p>
        </w:tc>
        <w:tc>
          <w:tcPr>
            <w:tcW w:w="79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E486BAD" w14:textId="77777777" w:rsidR="00787AE4" w:rsidRDefault="00787AE4" w:rsidP="00787AE4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>
              <w:rPr>
                <w:rFonts w:ascii="Aptos" w:hAnsi="Aptos"/>
                <w:color w:val="231F20"/>
                <w:spacing w:val="-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="Aptos" w:hAnsi="Aptos"/>
                <w:color w:val="231F20"/>
                <w:spacing w:val="-2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2"/>
              </w:rPr>
            </w:r>
            <w:r>
              <w:rPr>
                <w:rFonts w:ascii="Aptos" w:hAnsi="Aptos"/>
                <w:color w:val="231F20"/>
                <w:spacing w:val="-2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color w:val="231F20"/>
                <w:spacing w:val="-2"/>
              </w:rPr>
              <w:fldChar w:fldCharType="end"/>
            </w:r>
            <w:bookmarkEnd w:id="10"/>
          </w:p>
        </w:tc>
      </w:tr>
    </w:tbl>
    <w:p w14:paraId="7D70779D" w14:textId="77777777" w:rsidR="00647AEE" w:rsidRPr="00CB4CE7" w:rsidRDefault="00D2384F" w:rsidP="00CB4CE7">
      <w:pPr>
        <w:pStyle w:val="Rubrik2"/>
        <w:spacing w:before="360" w:after="120"/>
        <w:ind w:left="0"/>
        <w:rPr>
          <w:rFonts w:ascii="Aptos" w:hAnsi="Aptos"/>
          <w:color w:val="231F20"/>
          <w:spacing w:val="-2"/>
        </w:rPr>
      </w:pPr>
      <w:r w:rsidRPr="0077347C">
        <w:rPr>
          <w:rFonts w:ascii="Aptos" w:hAnsi="Aptos"/>
          <w:color w:val="231F20"/>
          <w:spacing w:val="-2"/>
        </w:rPr>
        <w:t>Patient</w:t>
      </w:r>
      <w:r w:rsidR="00363AC1" w:rsidRPr="0077347C">
        <w:rPr>
          <w:rFonts w:ascii="Aptos" w:hAnsi="Aptos"/>
          <w:color w:val="231F20"/>
          <w:spacing w:val="-2"/>
        </w:rPr>
        <w:t>information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3691"/>
        <w:gridCol w:w="1559"/>
        <w:gridCol w:w="2543"/>
      </w:tblGrid>
      <w:tr w:rsidR="00787AE4" w14:paraId="27F9A57E" w14:textId="77777777" w:rsidTr="00A82D1B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9BCC4" w14:textId="77777777" w:rsidR="00787AE4" w:rsidRPr="00A82D1B" w:rsidRDefault="00787AE4" w:rsidP="00A82D1B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 w:rsidRPr="00A82D1B">
              <w:rPr>
                <w:rFonts w:ascii="Aptos" w:hAnsi="Aptos"/>
                <w:color w:val="231F20"/>
                <w:spacing w:val="-2"/>
              </w:rPr>
              <w:t>Namn</w:t>
            </w:r>
          </w:p>
        </w:tc>
        <w:tc>
          <w:tcPr>
            <w:tcW w:w="77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BB996D" w14:textId="77777777" w:rsidR="00787AE4" w:rsidRPr="00A82D1B" w:rsidRDefault="00A82D1B" w:rsidP="00A82D1B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>
              <w:rPr>
                <w:rFonts w:ascii="Aptos" w:hAnsi="Aptos"/>
                <w:color w:val="231F20"/>
                <w:spacing w:val="-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="Aptos" w:hAnsi="Aptos"/>
                <w:color w:val="231F20"/>
                <w:spacing w:val="-2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2"/>
              </w:rPr>
            </w:r>
            <w:r>
              <w:rPr>
                <w:rFonts w:ascii="Aptos" w:hAnsi="Aptos"/>
                <w:color w:val="231F20"/>
                <w:spacing w:val="-2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color w:val="231F20"/>
                <w:spacing w:val="-2"/>
              </w:rPr>
              <w:fldChar w:fldCharType="end"/>
            </w:r>
            <w:bookmarkEnd w:id="11"/>
          </w:p>
        </w:tc>
      </w:tr>
      <w:tr w:rsidR="00A82D1B" w14:paraId="73020033" w14:textId="77777777" w:rsidTr="00A82D1B">
        <w:trPr>
          <w:trHeight w:val="11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F4EA3C6" w14:textId="77777777" w:rsidR="00A82D1B" w:rsidRPr="00A82D1B" w:rsidRDefault="00A82D1B" w:rsidP="00A82D1B">
            <w:pPr>
              <w:pStyle w:val="Brdtext"/>
              <w:tabs>
                <w:tab w:val="left" w:pos="6237"/>
              </w:tabs>
              <w:rPr>
                <w:rFonts w:ascii="Aptos" w:hAnsi="Aptos"/>
                <w:color w:val="231F20"/>
                <w:spacing w:val="-2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DA3F7" w14:textId="77777777" w:rsidR="00A82D1B" w:rsidRDefault="00A82D1B" w:rsidP="00A82D1B">
            <w:pPr>
              <w:pStyle w:val="Brdtext"/>
              <w:tabs>
                <w:tab w:val="left" w:pos="6237"/>
              </w:tabs>
              <w:rPr>
                <w:rFonts w:ascii="Aptos" w:hAnsi="Aptos"/>
                <w:color w:val="231F20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82E0C" w14:textId="77777777" w:rsidR="00A82D1B" w:rsidRPr="00A82D1B" w:rsidRDefault="00A82D1B" w:rsidP="00A82D1B">
            <w:pPr>
              <w:pStyle w:val="Brdtext"/>
              <w:tabs>
                <w:tab w:val="left" w:pos="6237"/>
              </w:tabs>
              <w:rPr>
                <w:rFonts w:ascii="Aptos" w:hAnsi="Aptos"/>
                <w:color w:val="231F20"/>
                <w:spacing w:val="-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B4AD0" w14:textId="77777777" w:rsidR="00A82D1B" w:rsidRDefault="00A82D1B" w:rsidP="00A82D1B">
            <w:pPr>
              <w:pStyle w:val="Brdtext"/>
              <w:tabs>
                <w:tab w:val="left" w:pos="6237"/>
              </w:tabs>
              <w:rPr>
                <w:rFonts w:ascii="Aptos" w:hAnsi="Aptos"/>
                <w:color w:val="231F20"/>
                <w:spacing w:val="-4"/>
              </w:rPr>
            </w:pPr>
          </w:p>
        </w:tc>
      </w:tr>
      <w:tr w:rsidR="00787AE4" w14:paraId="4A95A598" w14:textId="77777777" w:rsidTr="00A82D1B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EA149" w14:textId="77777777" w:rsidR="00787AE4" w:rsidRPr="00A82D1B" w:rsidRDefault="00787AE4" w:rsidP="00A82D1B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 w:rsidRPr="00A82D1B">
              <w:rPr>
                <w:rFonts w:ascii="Aptos" w:hAnsi="Aptos"/>
                <w:color w:val="231F20"/>
                <w:spacing w:val="-2"/>
              </w:rPr>
              <w:t>Personnummer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1A1" w14:textId="77777777" w:rsidR="00787AE4" w:rsidRPr="00A82D1B" w:rsidRDefault="00A82D1B" w:rsidP="00A82D1B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>
              <w:rPr>
                <w:rFonts w:ascii="Aptos" w:hAnsi="Aptos"/>
                <w:color w:val="231F20"/>
                <w:spacing w:val="-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12" w:name="Text6"/>
            <w:r>
              <w:rPr>
                <w:rFonts w:ascii="Aptos" w:hAnsi="Aptos"/>
                <w:color w:val="231F20"/>
                <w:spacing w:val="-2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2"/>
              </w:rPr>
            </w:r>
            <w:r>
              <w:rPr>
                <w:rFonts w:ascii="Aptos" w:hAnsi="Aptos"/>
                <w:color w:val="231F20"/>
                <w:spacing w:val="-2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color w:val="231F20"/>
                <w:spacing w:val="-2"/>
              </w:rPr>
              <w:fldChar w:fldCharType="end"/>
            </w:r>
            <w:bookmarkEnd w:id="12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CB99" w14:textId="77777777" w:rsidR="00787AE4" w:rsidRDefault="00787AE4" w:rsidP="00A82D1B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4"/>
              </w:rPr>
            </w:pPr>
            <w:r w:rsidRPr="00A82D1B">
              <w:rPr>
                <w:rFonts w:ascii="Aptos" w:hAnsi="Aptos"/>
                <w:color w:val="231F20"/>
                <w:spacing w:val="-2"/>
              </w:rPr>
              <w:t>Telefon</w:t>
            </w:r>
            <w:r w:rsidR="00A82D1B">
              <w:rPr>
                <w:rFonts w:ascii="Aptos" w:hAnsi="Aptos"/>
                <w:color w:val="231F20"/>
                <w:spacing w:val="-2"/>
              </w:rPr>
              <w:t>/mobil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98BD2" w14:textId="77777777" w:rsidR="00787AE4" w:rsidRDefault="00A82D1B" w:rsidP="00A82D1B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4"/>
              </w:rPr>
            </w:pPr>
            <w:r>
              <w:rPr>
                <w:rFonts w:ascii="Aptos" w:hAnsi="Aptos"/>
                <w:color w:val="231F20"/>
                <w:spacing w:val="-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3" w:name="Text7"/>
            <w:r>
              <w:rPr>
                <w:rFonts w:ascii="Aptos" w:hAnsi="Aptos"/>
                <w:color w:val="231F20"/>
                <w:spacing w:val="-4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</w:rPr>
            </w:r>
            <w:r>
              <w:rPr>
                <w:rFonts w:ascii="Aptos" w:hAnsi="Aptos"/>
                <w:color w:val="231F20"/>
                <w:spacing w:val="-4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</w:rPr>
              <w:t> </w:t>
            </w:r>
            <w:r>
              <w:rPr>
                <w:rFonts w:ascii="Aptos" w:hAnsi="Aptos"/>
                <w:color w:val="231F20"/>
                <w:spacing w:val="-4"/>
              </w:rPr>
              <w:fldChar w:fldCharType="end"/>
            </w:r>
            <w:bookmarkEnd w:id="13"/>
          </w:p>
        </w:tc>
      </w:tr>
    </w:tbl>
    <w:p w14:paraId="69FE9BCC" w14:textId="77777777" w:rsidR="00363AC1" w:rsidRDefault="00363AC1" w:rsidP="00363AC1">
      <w:pPr>
        <w:pStyle w:val="Brdtext"/>
        <w:tabs>
          <w:tab w:val="left" w:pos="6304"/>
        </w:tabs>
        <w:rPr>
          <w:rFonts w:ascii="Aptos" w:hAnsi="Aptos"/>
          <w:color w:val="231F20"/>
          <w:spacing w:val="-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985"/>
        <w:gridCol w:w="3965"/>
      </w:tblGrid>
      <w:tr w:rsidR="00A82D1B" w14:paraId="4A6C2ABA" w14:textId="77777777" w:rsidTr="00A82D1B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7ABCA4E" w14:textId="77777777" w:rsidR="00A82D1B" w:rsidRDefault="00A82D1B" w:rsidP="00A82D1B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 w:rsidRPr="0077347C">
              <w:rPr>
                <w:rFonts w:ascii="Aptos" w:hAnsi="Aptos"/>
                <w:color w:val="231F20"/>
                <w:spacing w:val="-2"/>
              </w:rPr>
              <w:t>Behov av språktolk</w:t>
            </w:r>
            <w:r>
              <w:rPr>
                <w:rFonts w:ascii="Aptos" w:hAnsi="Aptos"/>
                <w:color w:val="231F20"/>
                <w:spacing w:val="-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7D1370" w14:textId="77777777" w:rsidR="00A82D1B" w:rsidRDefault="00FA21B2" w:rsidP="00A82D1B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sdt>
              <w:sdtPr>
                <w:rPr>
                  <w:rFonts w:ascii="Aptos" w:hAnsi="Aptos"/>
                  <w:color w:val="231F20"/>
                  <w:spacing w:val="-2"/>
                </w:rPr>
                <w:id w:val="114994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D1B" w:rsidRPr="00A82D1B">
                  <w:rPr>
                    <w:rFonts w:ascii="Aptos" w:hAnsi="Aptos"/>
                    <w:color w:val="231F20"/>
                    <w:spacing w:val="-2"/>
                  </w:rPr>
                  <w:t>☐</w:t>
                </w:r>
              </w:sdtContent>
            </w:sdt>
            <w:r w:rsidR="00A82D1B" w:rsidRPr="0077347C">
              <w:rPr>
                <w:rFonts w:ascii="Aptos" w:hAnsi="Aptos"/>
                <w:color w:val="231F20"/>
                <w:spacing w:val="-2"/>
              </w:rPr>
              <w:t xml:space="preserve"> Ja </w:t>
            </w:r>
            <w:sdt>
              <w:sdtPr>
                <w:rPr>
                  <w:rFonts w:ascii="Aptos" w:hAnsi="Aptos"/>
                  <w:color w:val="231F20"/>
                  <w:spacing w:val="-2"/>
                </w:rPr>
                <w:id w:val="143894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D1B" w:rsidRPr="00A82D1B">
                  <w:rPr>
                    <w:rFonts w:ascii="Aptos" w:hAnsi="Aptos"/>
                    <w:color w:val="231F20"/>
                    <w:spacing w:val="-2"/>
                  </w:rPr>
                  <w:t>☐</w:t>
                </w:r>
              </w:sdtContent>
            </w:sdt>
            <w:r w:rsidR="00A82D1B" w:rsidRPr="0077347C">
              <w:rPr>
                <w:rFonts w:ascii="Aptos" w:hAnsi="Aptos"/>
                <w:color w:val="231F20"/>
                <w:spacing w:val="-2"/>
              </w:rPr>
              <w:t xml:space="preserve"> Nej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F8842" w14:textId="77777777" w:rsidR="00A82D1B" w:rsidRDefault="00A82D1B" w:rsidP="00A82D1B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 w:rsidRPr="0077347C">
              <w:rPr>
                <w:rFonts w:ascii="Aptos" w:hAnsi="Aptos"/>
                <w:color w:val="231F20"/>
                <w:spacing w:val="-2"/>
              </w:rPr>
              <w:t>Om ja, ange språk</w:t>
            </w:r>
          </w:p>
        </w:tc>
        <w:tc>
          <w:tcPr>
            <w:tcW w:w="3965" w:type="dxa"/>
            <w:tcBorders>
              <w:left w:val="single" w:sz="4" w:space="0" w:color="auto"/>
            </w:tcBorders>
          </w:tcPr>
          <w:p w14:paraId="24FAF3EA" w14:textId="77777777" w:rsidR="00A82D1B" w:rsidRPr="0077347C" w:rsidRDefault="00A82D1B" w:rsidP="00A82D1B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</w:rPr>
            </w:pPr>
            <w:r>
              <w:rPr>
                <w:rFonts w:ascii="Aptos" w:hAnsi="Aptos"/>
                <w:color w:val="231F20"/>
                <w:spacing w:val="-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ptos" w:hAnsi="Aptos"/>
                <w:color w:val="231F20"/>
                <w:spacing w:val="-2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2"/>
              </w:rPr>
            </w:r>
            <w:r>
              <w:rPr>
                <w:rFonts w:ascii="Aptos" w:hAnsi="Aptos"/>
                <w:color w:val="231F20"/>
                <w:spacing w:val="-2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2"/>
              </w:rPr>
              <w:t> </w:t>
            </w:r>
            <w:r>
              <w:rPr>
                <w:rFonts w:ascii="Aptos" w:hAnsi="Aptos"/>
                <w:color w:val="231F20"/>
                <w:spacing w:val="-2"/>
              </w:rPr>
              <w:fldChar w:fldCharType="end"/>
            </w:r>
            <w:bookmarkEnd w:id="14"/>
          </w:p>
        </w:tc>
      </w:tr>
    </w:tbl>
    <w:p w14:paraId="32B00FCA" w14:textId="77777777" w:rsidR="00D42A11" w:rsidRPr="0077347C" w:rsidRDefault="00D42A11" w:rsidP="00CB4CE7">
      <w:pPr>
        <w:pStyle w:val="Rubrik2"/>
        <w:spacing w:before="360" w:after="120"/>
        <w:ind w:left="0"/>
        <w:rPr>
          <w:rFonts w:ascii="Aptos" w:hAnsi="Aptos"/>
          <w:color w:val="231F20"/>
          <w:spacing w:val="-2"/>
        </w:rPr>
      </w:pPr>
      <w:r w:rsidRPr="0077347C">
        <w:rPr>
          <w:rFonts w:ascii="Aptos" w:hAnsi="Aptos"/>
          <w:color w:val="231F20"/>
          <w:spacing w:val="-2"/>
        </w:rPr>
        <w:t>Önskad åtgärd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89"/>
      </w:tblGrid>
      <w:tr w:rsidR="00CB4CE7" w14:paraId="59C4F993" w14:textId="77777777" w:rsidTr="00CB4CE7">
        <w:tc>
          <w:tcPr>
            <w:tcW w:w="9489" w:type="dxa"/>
          </w:tcPr>
          <w:p w14:paraId="275A99A4" w14:textId="77777777" w:rsidR="00CB4CE7" w:rsidRPr="00D037B2" w:rsidRDefault="00CB4CE7" w:rsidP="00CB4CE7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  <w:sz w:val="20"/>
                <w:szCs w:val="20"/>
              </w:rPr>
            </w:pPr>
            <w:r w:rsidRPr="00D037B2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 w:rsidRPr="00D037B2">
              <w:rPr>
                <w:rFonts w:ascii="Aptos" w:hAnsi="Aptos"/>
                <w:color w:val="231F20"/>
                <w:spacing w:val="-2"/>
                <w:sz w:val="20"/>
                <w:szCs w:val="20"/>
              </w:rPr>
              <w:instrText xml:space="preserve"> FORMTEXT </w:instrText>
            </w:r>
            <w:r w:rsidRPr="00D037B2">
              <w:rPr>
                <w:rFonts w:ascii="Aptos" w:hAnsi="Aptos"/>
                <w:color w:val="231F20"/>
                <w:spacing w:val="-2"/>
                <w:sz w:val="20"/>
                <w:szCs w:val="20"/>
              </w:rPr>
            </w:r>
            <w:r w:rsidRPr="00D037B2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separate"/>
            </w:r>
            <w:r w:rsidRPr="00D037B2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D037B2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D037B2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D037B2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D037B2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D037B2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74A763CD" w14:textId="77777777" w:rsidR="00D42A11" w:rsidRPr="0077347C" w:rsidRDefault="00D42A11" w:rsidP="00CB4CE7">
      <w:pPr>
        <w:pStyle w:val="Rubrik2"/>
        <w:spacing w:before="360" w:after="120"/>
        <w:ind w:left="0"/>
        <w:rPr>
          <w:rFonts w:ascii="Aptos" w:hAnsi="Aptos"/>
          <w:color w:val="231F20"/>
          <w:spacing w:val="-2"/>
        </w:rPr>
      </w:pPr>
      <w:r w:rsidRPr="0077347C">
        <w:rPr>
          <w:rFonts w:ascii="Aptos" w:hAnsi="Aptos"/>
          <w:color w:val="231F20"/>
          <w:spacing w:val="-2"/>
        </w:rPr>
        <w:t>Anledning till remiss</w:t>
      </w:r>
    </w:p>
    <w:p w14:paraId="54ACA2C9" w14:textId="77777777" w:rsidR="00D42A11" w:rsidRPr="001D5862" w:rsidRDefault="00D42A11" w:rsidP="00CB4CE7">
      <w:pPr>
        <w:pStyle w:val="Brdtext"/>
        <w:spacing w:before="120" w:after="120"/>
        <w:rPr>
          <w:rFonts w:ascii="Aptos" w:hAnsi="Aptos"/>
          <w:color w:val="231F20"/>
          <w:spacing w:val="-4"/>
          <w:sz w:val="20"/>
          <w:szCs w:val="20"/>
        </w:rPr>
      </w:pPr>
      <w:r w:rsidRPr="001D5862">
        <w:rPr>
          <w:rFonts w:ascii="Aptos" w:hAnsi="Aptos"/>
          <w:color w:val="231F20"/>
          <w:spacing w:val="-4"/>
          <w:sz w:val="20"/>
          <w:szCs w:val="20"/>
        </w:rPr>
        <w:t>Beskriv kortfattat varför patienten remitteras till bakre kirurgi: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89"/>
      </w:tblGrid>
      <w:tr w:rsidR="00CB4CE7" w14:paraId="2AE3EF62" w14:textId="77777777" w:rsidTr="00CB4CE7">
        <w:tc>
          <w:tcPr>
            <w:tcW w:w="9489" w:type="dxa"/>
          </w:tcPr>
          <w:p w14:paraId="7DEDE7D6" w14:textId="77777777" w:rsidR="00CB4CE7" w:rsidRDefault="00CB4CE7" w:rsidP="00CB4CE7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4"/>
              </w:rPr>
            </w:pPr>
            <w:r>
              <w:rPr>
                <w:rFonts w:ascii="Aptos" w:hAnsi="Aptos"/>
                <w:color w:val="231F20"/>
                <w:spacing w:val="-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>
              <w:rPr>
                <w:rFonts w:ascii="Aptos" w:hAnsi="Aptos"/>
                <w:color w:val="231F20"/>
                <w:spacing w:val="-4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</w:rPr>
            </w:r>
            <w:r>
              <w:rPr>
                <w:rFonts w:ascii="Aptos" w:hAnsi="Aptos"/>
                <w:color w:val="231F20"/>
                <w:spacing w:val="-4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</w:rPr>
              <w:t> </w:t>
            </w:r>
            <w:r>
              <w:rPr>
                <w:rFonts w:ascii="Aptos" w:hAnsi="Aptos"/>
                <w:color w:val="231F20"/>
                <w:spacing w:val="-4"/>
              </w:rPr>
              <w:fldChar w:fldCharType="end"/>
            </w:r>
            <w:bookmarkEnd w:id="16"/>
          </w:p>
        </w:tc>
      </w:tr>
    </w:tbl>
    <w:p w14:paraId="05635926" w14:textId="77777777" w:rsidR="00363AC1" w:rsidRPr="0077347C" w:rsidRDefault="00780C4C" w:rsidP="00CB4CE7">
      <w:pPr>
        <w:pStyle w:val="Rubrik2"/>
        <w:spacing w:before="360" w:after="120"/>
        <w:ind w:left="0"/>
        <w:rPr>
          <w:rFonts w:ascii="Aptos" w:hAnsi="Aptos"/>
          <w:color w:val="231F20"/>
          <w:spacing w:val="-2"/>
        </w:rPr>
      </w:pPr>
      <w:r>
        <w:rPr>
          <w:rFonts w:ascii="Aptos" w:hAnsi="Aptos"/>
          <w:color w:val="231F20"/>
          <w:spacing w:val="-2"/>
        </w:rPr>
        <w:t>Patientens s</w:t>
      </w:r>
      <w:r w:rsidR="00363AC1" w:rsidRPr="0077347C">
        <w:rPr>
          <w:rFonts w:ascii="Aptos" w:hAnsi="Aptos"/>
          <w:color w:val="231F20"/>
          <w:spacing w:val="-2"/>
        </w:rPr>
        <w:t xml:space="preserve">ymtom och </w:t>
      </w:r>
      <w:r>
        <w:rPr>
          <w:rFonts w:ascii="Aptos" w:hAnsi="Aptos"/>
          <w:color w:val="231F20"/>
          <w:spacing w:val="-2"/>
        </w:rPr>
        <w:t>besvär</w:t>
      </w:r>
    </w:p>
    <w:p w14:paraId="4F5FB26A" w14:textId="77777777" w:rsidR="00363AC1" w:rsidRPr="0077347C" w:rsidRDefault="00363AC1" w:rsidP="00BD4E70">
      <w:pPr>
        <w:pStyle w:val="Brdtext"/>
        <w:spacing w:before="120" w:after="120"/>
        <w:rPr>
          <w:rFonts w:ascii="Aptos" w:hAnsi="Aptos"/>
          <w:color w:val="231F20"/>
          <w:spacing w:val="-4"/>
        </w:rPr>
      </w:pPr>
      <w:r w:rsidRPr="0077347C">
        <w:rPr>
          <w:rFonts w:ascii="Aptos" w:hAnsi="Aptos"/>
          <w:color w:val="231F20"/>
          <w:spacing w:val="-4"/>
        </w:rPr>
        <w:t>Vänligen ange aktuella problem och hur länge dessa funnits:</w:t>
      </w:r>
    </w:p>
    <w:tbl>
      <w:tblPr>
        <w:tblStyle w:val="Oformateradtabell4"/>
        <w:tblW w:w="9814" w:type="dxa"/>
        <w:tblLayout w:type="fixed"/>
        <w:tblLook w:val="04A0" w:firstRow="1" w:lastRow="0" w:firstColumn="1" w:lastColumn="0" w:noHBand="0" w:noVBand="1"/>
      </w:tblPr>
      <w:tblGrid>
        <w:gridCol w:w="2644"/>
        <w:gridCol w:w="521"/>
        <w:gridCol w:w="521"/>
        <w:gridCol w:w="1264"/>
        <w:gridCol w:w="1265"/>
        <w:gridCol w:w="1440"/>
        <w:gridCol w:w="2078"/>
        <w:gridCol w:w="81"/>
      </w:tblGrid>
      <w:tr w:rsidR="00CE698A" w:rsidRPr="0077347C" w14:paraId="21FA424E" w14:textId="77777777" w:rsidTr="00CE698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Align w:val="center"/>
          </w:tcPr>
          <w:p w14:paraId="254C5B69" w14:textId="77777777" w:rsidR="00CE698A" w:rsidRPr="00CB4CE7" w:rsidRDefault="00CE698A" w:rsidP="00CE698A">
            <w:pPr>
              <w:pStyle w:val="Brdtext"/>
              <w:spacing w:before="12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Symtom/problem</w:t>
            </w:r>
          </w:p>
        </w:tc>
        <w:tc>
          <w:tcPr>
            <w:tcW w:w="521" w:type="dxa"/>
            <w:vAlign w:val="center"/>
          </w:tcPr>
          <w:p w14:paraId="7D5B88E2" w14:textId="77777777" w:rsidR="00CE698A" w:rsidRPr="00CB4CE7" w:rsidRDefault="00CE698A" w:rsidP="00CE698A">
            <w:pPr>
              <w:pStyle w:val="Brdtext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Ja</w:t>
            </w:r>
          </w:p>
        </w:tc>
        <w:tc>
          <w:tcPr>
            <w:tcW w:w="521" w:type="dxa"/>
            <w:vAlign w:val="center"/>
          </w:tcPr>
          <w:p w14:paraId="3B9F39B7" w14:textId="77777777" w:rsidR="00CE698A" w:rsidRPr="00CB4CE7" w:rsidRDefault="00CE698A" w:rsidP="00CE698A">
            <w:pPr>
              <w:pStyle w:val="Brdtext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Nej</w:t>
            </w:r>
          </w:p>
        </w:tc>
        <w:tc>
          <w:tcPr>
            <w:tcW w:w="1264" w:type="dxa"/>
            <w:vAlign w:val="center"/>
          </w:tcPr>
          <w:p w14:paraId="667605CF" w14:textId="77777777" w:rsidR="00CE698A" w:rsidRPr="00CB4CE7" w:rsidRDefault="00CE698A" w:rsidP="00CE698A">
            <w:pPr>
              <w:pStyle w:val="Brdtext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Höger öga</w:t>
            </w:r>
          </w:p>
        </w:tc>
        <w:tc>
          <w:tcPr>
            <w:tcW w:w="1265" w:type="dxa"/>
            <w:vAlign w:val="center"/>
          </w:tcPr>
          <w:p w14:paraId="58C9B85B" w14:textId="77777777" w:rsidR="00CE698A" w:rsidRPr="00CB4CE7" w:rsidRDefault="00CE698A" w:rsidP="00CE698A">
            <w:pPr>
              <w:pStyle w:val="Brdtext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Vänster öga</w:t>
            </w:r>
          </w:p>
        </w:tc>
        <w:tc>
          <w:tcPr>
            <w:tcW w:w="1440" w:type="dxa"/>
            <w:vAlign w:val="center"/>
          </w:tcPr>
          <w:p w14:paraId="4DB252F3" w14:textId="77777777" w:rsidR="00CE698A" w:rsidRPr="00CB4CE7" w:rsidRDefault="00CE698A" w:rsidP="00CE698A">
            <w:pPr>
              <w:pStyle w:val="Brdtext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Båda ögonen</w:t>
            </w:r>
          </w:p>
        </w:tc>
        <w:tc>
          <w:tcPr>
            <w:tcW w:w="2078" w:type="dxa"/>
            <w:vAlign w:val="center"/>
          </w:tcPr>
          <w:p w14:paraId="4D251097" w14:textId="77777777" w:rsidR="00CE698A" w:rsidRPr="00CB4CE7" w:rsidRDefault="00CE698A" w:rsidP="00CE698A">
            <w:pPr>
              <w:pStyle w:val="Brdtext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Duration/kommentar</w:t>
            </w:r>
          </w:p>
        </w:tc>
      </w:tr>
      <w:tr w:rsidR="00CE698A" w:rsidRPr="0077347C" w14:paraId="09644001" w14:textId="77777777" w:rsidTr="00CE6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Align w:val="center"/>
          </w:tcPr>
          <w:p w14:paraId="18CE6ED3" w14:textId="77777777" w:rsidR="00CE698A" w:rsidRPr="00CE698A" w:rsidRDefault="00CE698A" w:rsidP="00CE698A">
            <w:pPr>
              <w:pStyle w:val="TableParagraph"/>
              <w:spacing w:before="60" w:after="60"/>
              <w:ind w:left="37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E698A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Vill patienten bli opererad?</w:t>
            </w:r>
          </w:p>
        </w:tc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83468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427E48E1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53353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01BEAA5F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170139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A9AAEB2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122536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6B2C8E46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211270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275AF953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9" w:type="dxa"/>
            <w:gridSpan w:val="2"/>
            <w:vAlign w:val="center"/>
          </w:tcPr>
          <w:p w14:paraId="681BB10D" w14:textId="77777777" w:rsidR="00CE698A" w:rsidRPr="00CB4CE7" w:rsidRDefault="00CE698A" w:rsidP="00CE698A">
            <w:pPr>
              <w:pStyle w:val="Brd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17"/>
          </w:p>
        </w:tc>
      </w:tr>
      <w:tr w:rsidR="00CE698A" w:rsidRPr="0077347C" w14:paraId="7769ADA4" w14:textId="77777777" w:rsidTr="00CE6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Align w:val="center"/>
          </w:tcPr>
          <w:p w14:paraId="65F818A3" w14:textId="77777777" w:rsidR="00CE698A" w:rsidRPr="00CE698A" w:rsidRDefault="00CE698A" w:rsidP="00CE698A">
            <w:pPr>
              <w:pStyle w:val="TableParagraph"/>
              <w:spacing w:before="60" w:after="60"/>
              <w:ind w:left="37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E698A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Sökt hjälp pga. detta problem?</w:t>
            </w:r>
          </w:p>
        </w:tc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206104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79D620D8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9862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26B6F36F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12658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3A5B1A1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62465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169C5232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207187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060A0070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9" w:type="dxa"/>
            <w:gridSpan w:val="2"/>
            <w:vAlign w:val="center"/>
          </w:tcPr>
          <w:p w14:paraId="48BF8BF9" w14:textId="77777777" w:rsidR="00CE698A" w:rsidRPr="00CB4CE7" w:rsidRDefault="00CE698A" w:rsidP="00CE698A">
            <w:pPr>
              <w:pStyle w:val="Brd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18"/>
          </w:p>
        </w:tc>
      </w:tr>
      <w:tr w:rsidR="00CE698A" w:rsidRPr="0077347C" w14:paraId="42CE6D7F" w14:textId="77777777" w:rsidTr="00CE6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Align w:val="center"/>
          </w:tcPr>
          <w:p w14:paraId="2C3752C8" w14:textId="77777777" w:rsidR="00CE698A" w:rsidRPr="00CE698A" w:rsidRDefault="00CE698A" w:rsidP="00CE698A">
            <w:pPr>
              <w:pStyle w:val="TableParagraph"/>
              <w:spacing w:before="60" w:after="60"/>
              <w:ind w:left="37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E698A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Symtom som påverkar vardagslivet?</w:t>
            </w:r>
          </w:p>
        </w:tc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186143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616F9334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33167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106F15D9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88760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0A5E526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25848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4754A8F0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66436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15E1D9A1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9" w:type="dxa"/>
            <w:gridSpan w:val="2"/>
            <w:vAlign w:val="center"/>
          </w:tcPr>
          <w:p w14:paraId="1466B22F" w14:textId="77777777" w:rsidR="00CE698A" w:rsidRPr="00CB4CE7" w:rsidRDefault="00CE698A" w:rsidP="00CE698A">
            <w:pPr>
              <w:pStyle w:val="Brd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19"/>
          </w:p>
        </w:tc>
      </w:tr>
      <w:tr w:rsidR="00CE698A" w:rsidRPr="0077347C" w14:paraId="4E09BBC2" w14:textId="77777777" w:rsidTr="00CE6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Align w:val="center"/>
          </w:tcPr>
          <w:p w14:paraId="044B725D" w14:textId="77777777" w:rsidR="00CE698A" w:rsidRPr="00CE698A" w:rsidRDefault="00CE698A" w:rsidP="00CE698A">
            <w:pPr>
              <w:pStyle w:val="Brdtext"/>
              <w:spacing w:before="60" w:after="60"/>
              <w:rPr>
                <w:rFonts w:ascii="Aptos" w:hAnsi="Aptos"/>
                <w:b w:val="0"/>
                <w:bCs w:val="0"/>
                <w:color w:val="231F20"/>
                <w:spacing w:val="-4"/>
                <w:sz w:val="20"/>
                <w:szCs w:val="20"/>
              </w:rPr>
            </w:pPr>
            <w:r w:rsidRPr="00CE698A">
              <w:rPr>
                <w:rFonts w:ascii="Aptos" w:hAnsi="Aptos"/>
                <w:b w:val="0"/>
                <w:bCs w:val="0"/>
                <w:color w:val="231F20"/>
                <w:spacing w:val="-4"/>
                <w:sz w:val="20"/>
                <w:szCs w:val="20"/>
              </w:rPr>
              <w:t>Problem att läsa eller titta på TV?</w:t>
            </w:r>
          </w:p>
        </w:tc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33546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5D6F095D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64720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07C71BBE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11201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7FEB29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107852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526D8B5D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113895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4F885835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9" w:type="dxa"/>
            <w:gridSpan w:val="2"/>
            <w:vAlign w:val="center"/>
          </w:tcPr>
          <w:p w14:paraId="3CACD8E6" w14:textId="77777777" w:rsidR="00CE698A" w:rsidRPr="00CB4CE7" w:rsidRDefault="00CE698A" w:rsidP="00CE698A">
            <w:pPr>
              <w:pStyle w:val="Brd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20"/>
          </w:p>
        </w:tc>
      </w:tr>
      <w:tr w:rsidR="00CE698A" w:rsidRPr="0077347C" w14:paraId="313145BD" w14:textId="77777777" w:rsidTr="00CE6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Align w:val="center"/>
          </w:tcPr>
          <w:p w14:paraId="6674D0E6" w14:textId="77777777" w:rsidR="00CE698A" w:rsidRPr="00CE698A" w:rsidRDefault="00CE698A" w:rsidP="00CE698A">
            <w:pPr>
              <w:pStyle w:val="Brdtext"/>
              <w:spacing w:before="60" w:after="60"/>
              <w:rPr>
                <w:rFonts w:ascii="Aptos" w:hAnsi="Aptos"/>
                <w:b w:val="0"/>
                <w:bCs w:val="0"/>
                <w:color w:val="231F20"/>
                <w:spacing w:val="-4"/>
                <w:sz w:val="20"/>
                <w:szCs w:val="20"/>
              </w:rPr>
            </w:pPr>
            <w:r w:rsidRPr="00CE698A">
              <w:rPr>
                <w:rFonts w:ascii="Aptos" w:hAnsi="Aptos"/>
                <w:b w:val="0"/>
                <w:bCs w:val="0"/>
                <w:color w:val="231F20"/>
                <w:spacing w:val="-4"/>
                <w:sz w:val="20"/>
                <w:szCs w:val="20"/>
              </w:rPr>
              <w:t>Problem att se på långt håll?</w:t>
            </w:r>
          </w:p>
        </w:tc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11236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2A7EF613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37002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63B30DAB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87311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67203FFF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213806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5B440289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118273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B2226FF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9" w:type="dxa"/>
            <w:gridSpan w:val="2"/>
            <w:vAlign w:val="center"/>
          </w:tcPr>
          <w:p w14:paraId="483EEDB0" w14:textId="77777777" w:rsidR="00CE698A" w:rsidRPr="00CB4CE7" w:rsidRDefault="00CE698A" w:rsidP="00CE698A">
            <w:pPr>
              <w:pStyle w:val="Brd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21"/>
          </w:p>
        </w:tc>
      </w:tr>
      <w:tr w:rsidR="00CE698A" w:rsidRPr="0077347C" w14:paraId="4CF28AE7" w14:textId="77777777" w:rsidTr="00CE6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vAlign w:val="center"/>
          </w:tcPr>
          <w:p w14:paraId="4A4D4478" w14:textId="77777777" w:rsidR="00CE698A" w:rsidRPr="00CE698A" w:rsidRDefault="00CE698A" w:rsidP="00CE698A">
            <w:pPr>
              <w:pStyle w:val="Brdtext"/>
              <w:spacing w:before="60" w:after="60"/>
              <w:rPr>
                <w:rFonts w:ascii="Aptos" w:hAnsi="Aptos"/>
                <w:b w:val="0"/>
                <w:bCs w:val="0"/>
                <w:color w:val="231F20"/>
                <w:spacing w:val="-4"/>
                <w:sz w:val="20"/>
                <w:szCs w:val="20"/>
              </w:rPr>
            </w:pPr>
            <w:r w:rsidRPr="00CE698A">
              <w:rPr>
                <w:rFonts w:ascii="Aptos" w:hAnsi="Aptos"/>
                <w:b w:val="0"/>
                <w:bCs w:val="0"/>
                <w:color w:val="231F20"/>
                <w:spacing w:val="-4"/>
                <w:sz w:val="20"/>
                <w:szCs w:val="20"/>
              </w:rPr>
              <w:t>Problem med binokulärt seende / båda ögonen öppna?</w:t>
            </w:r>
          </w:p>
        </w:tc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213076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11487D26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30397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24F5CE35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128203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F491F6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56642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vAlign w:val="center"/>
              </w:tcPr>
              <w:p w14:paraId="35904184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60831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7A2E32CD" w14:textId="77777777" w:rsidR="00CE698A" w:rsidRPr="00CE698A" w:rsidRDefault="00CE698A" w:rsidP="00CE698A">
                <w:pPr>
                  <w:pStyle w:val="Brdtext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E698A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9" w:type="dxa"/>
            <w:gridSpan w:val="2"/>
            <w:vAlign w:val="center"/>
          </w:tcPr>
          <w:p w14:paraId="595FD81C" w14:textId="77777777" w:rsidR="00CE698A" w:rsidRPr="00CB4CE7" w:rsidRDefault="00CE698A" w:rsidP="00CE698A">
            <w:pPr>
              <w:pStyle w:val="Brd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0FC7ACDE" w14:textId="77777777" w:rsidR="00081902" w:rsidRDefault="00081902">
      <w:pPr>
        <w:rPr>
          <w:rFonts w:ascii="Aptos" w:hAnsi="Aptos"/>
          <w:color w:val="231F20"/>
          <w:spacing w:val="-2"/>
        </w:rPr>
      </w:pPr>
    </w:p>
    <w:p w14:paraId="7A3F782B" w14:textId="77777777" w:rsidR="00640835" w:rsidRPr="00640835" w:rsidRDefault="00640835" w:rsidP="00D037B2">
      <w:pPr>
        <w:pStyle w:val="Rubrik2"/>
        <w:tabs>
          <w:tab w:val="right" w:pos="9499"/>
        </w:tabs>
        <w:spacing w:before="360" w:after="120"/>
        <w:ind w:left="0"/>
        <w:rPr>
          <w:rFonts w:ascii="Aptos" w:hAnsi="Aptos"/>
          <w:color w:val="231F20"/>
          <w:spacing w:val="-2"/>
        </w:rPr>
      </w:pPr>
      <w:r w:rsidRPr="00640835">
        <w:rPr>
          <w:rFonts w:ascii="Aptos" w:hAnsi="Aptos"/>
          <w:color w:val="231F20"/>
          <w:spacing w:val="-2"/>
        </w:rPr>
        <w:lastRenderedPageBreak/>
        <w:t>Tidigare och nuvarande behandling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44"/>
        <w:gridCol w:w="567"/>
        <w:gridCol w:w="1418"/>
        <w:gridCol w:w="3960"/>
      </w:tblGrid>
      <w:tr w:rsidR="009D5BFC" w14:paraId="64FA7D77" w14:textId="77777777" w:rsidTr="00CE698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FF1FA50" w14:textId="77777777" w:rsidR="009D5BFC" w:rsidRPr="001D5862" w:rsidRDefault="009D5BFC" w:rsidP="00CB4CE7">
            <w:pPr>
              <w:pStyle w:val="Brdtext"/>
              <w:spacing w:before="120" w:after="12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1D5862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Tidigare ögonoperation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t xml:space="preserve"> eller ögonlaser</w:t>
            </w:r>
            <w:r w:rsidRPr="001D5862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1CB019" w14:textId="77777777" w:rsidR="009D5BFC" w:rsidRPr="001D5862" w:rsidRDefault="00FA21B2" w:rsidP="00CB4CE7">
            <w:pPr>
              <w:pStyle w:val="Brdtext"/>
              <w:spacing w:before="120" w:after="12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231F20"/>
                  <w:spacing w:val="-4"/>
                  <w:sz w:val="20"/>
                  <w:szCs w:val="20"/>
                </w:rPr>
                <w:id w:val="113899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FC" w:rsidRPr="001D5862"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9D5BFC" w:rsidRPr="001D5862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 xml:space="preserve"> Ja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9C6B40" w14:textId="77777777" w:rsidR="009D5BFC" w:rsidRPr="001D5862" w:rsidRDefault="00FA21B2" w:rsidP="00CB4CE7">
            <w:pPr>
              <w:pStyle w:val="Brdtext"/>
              <w:spacing w:before="120" w:after="12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231F20"/>
                  <w:spacing w:val="-4"/>
                  <w:sz w:val="20"/>
                  <w:szCs w:val="20"/>
                </w:rPr>
                <w:id w:val="60562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FC" w:rsidRPr="001D5862"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9D5BFC" w:rsidRPr="001D5862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 xml:space="preserve"> </w:t>
            </w:r>
            <w:r w:rsidR="009D5BFC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N</w:t>
            </w:r>
            <w:r w:rsidR="009D5BFC" w:rsidRPr="001D5862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ej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6FCB4A9E" w14:textId="77777777" w:rsidR="009D5BFC" w:rsidRPr="001D5862" w:rsidRDefault="009D5BFC" w:rsidP="00CB4CE7">
            <w:pPr>
              <w:pStyle w:val="TableParagraph"/>
              <w:spacing w:before="60" w:after="60"/>
              <w:ind w:left="40"/>
              <w:rPr>
                <w:rFonts w:ascii="Aptos" w:hAnsi="Aptos"/>
                <w:color w:val="231F20"/>
                <w:sz w:val="20"/>
                <w:szCs w:val="20"/>
              </w:rPr>
            </w:pPr>
          </w:p>
        </w:tc>
      </w:tr>
      <w:tr w:rsidR="00CE698A" w14:paraId="01ECC51F" w14:textId="77777777" w:rsidTr="00CE698A">
        <w:tc>
          <w:tcPr>
            <w:tcW w:w="9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37FC" w14:textId="77777777" w:rsidR="00CE698A" w:rsidRPr="001D5862" w:rsidRDefault="00CE698A" w:rsidP="00CB4CE7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  <w:sz w:val="20"/>
                <w:szCs w:val="20"/>
              </w:rPr>
            </w:pPr>
            <w:r w:rsidRPr="001D5862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Om ja — ange vilken operation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t xml:space="preserve"> eller ögonlaser</w:t>
            </w:r>
            <w:r w:rsidRPr="001D5862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 xml:space="preserve"> o</w:t>
            </w:r>
            <w:r w:rsidR="0010764C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c</w:t>
            </w:r>
            <w:r w:rsidRPr="001D5862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h när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:</w:t>
            </w:r>
          </w:p>
        </w:tc>
      </w:tr>
      <w:tr w:rsidR="00CE698A" w14:paraId="502B3A55" w14:textId="77777777" w:rsidTr="00CE698A">
        <w:tc>
          <w:tcPr>
            <w:tcW w:w="9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F26D" w14:textId="77777777" w:rsidR="00CE698A" w:rsidRPr="001D5862" w:rsidRDefault="00CE698A" w:rsidP="00CB4CE7">
            <w:pPr>
              <w:pStyle w:val="Brdtext"/>
              <w:tabs>
                <w:tab w:val="left" w:pos="6237"/>
              </w:tabs>
              <w:spacing w:before="60" w:after="60"/>
              <w:rPr>
                <w:rFonts w:ascii="Aptos" w:hAnsi="Aptos"/>
                <w:color w:val="231F20"/>
                <w:spacing w:val="-2"/>
                <w:sz w:val="20"/>
                <w:szCs w:val="20"/>
              </w:rPr>
            </w:pPr>
            <w:r w:rsidRPr="001D5862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1D5862">
              <w:rPr>
                <w:rFonts w:ascii="Aptos" w:hAnsi="Aptos"/>
                <w:color w:val="231F20"/>
                <w:spacing w:val="-2"/>
                <w:sz w:val="20"/>
                <w:szCs w:val="20"/>
              </w:rPr>
              <w:instrText xml:space="preserve"> FORMTEXT </w:instrText>
            </w:r>
            <w:r w:rsidRPr="001D5862">
              <w:rPr>
                <w:rFonts w:ascii="Aptos" w:hAnsi="Aptos"/>
                <w:color w:val="231F20"/>
                <w:spacing w:val="-2"/>
                <w:sz w:val="20"/>
                <w:szCs w:val="20"/>
              </w:rPr>
            </w:r>
            <w:r w:rsidRPr="001D5862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separate"/>
            </w:r>
            <w:r w:rsidRPr="001D5862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1D5862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1D5862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1D5862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1D5862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1D5862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2569ADAA" w14:textId="77777777" w:rsidR="005D145A" w:rsidRDefault="005D145A" w:rsidP="00CB4CE7">
      <w:pPr>
        <w:pStyle w:val="Rubrik2"/>
        <w:spacing w:before="360" w:after="120"/>
        <w:ind w:left="0"/>
        <w:rPr>
          <w:rFonts w:ascii="Aptos" w:hAnsi="Aptos"/>
          <w:color w:val="231F20"/>
          <w:spacing w:val="-2"/>
        </w:rPr>
      </w:pPr>
      <w:r>
        <w:rPr>
          <w:rFonts w:ascii="Aptos" w:hAnsi="Aptos"/>
          <w:color w:val="231F20"/>
          <w:spacing w:val="-2"/>
        </w:rPr>
        <w:t>Anamnes</w:t>
      </w:r>
    </w:p>
    <w:tbl>
      <w:tblPr>
        <w:tblStyle w:val="Oformateradtabell4"/>
        <w:tblW w:w="0" w:type="auto"/>
        <w:tblLook w:val="04A0" w:firstRow="1" w:lastRow="0" w:firstColumn="1" w:lastColumn="0" w:noHBand="0" w:noVBand="1"/>
      </w:tblPr>
      <w:tblGrid>
        <w:gridCol w:w="3130"/>
        <w:gridCol w:w="1291"/>
        <w:gridCol w:w="1340"/>
        <w:gridCol w:w="1389"/>
        <w:gridCol w:w="2349"/>
      </w:tblGrid>
      <w:tr w:rsidR="005D145A" w:rsidRPr="0077347C" w14:paraId="2F2B8C69" w14:textId="77777777" w:rsidTr="00CB4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bottom"/>
          </w:tcPr>
          <w:p w14:paraId="623823FA" w14:textId="77777777" w:rsidR="005D145A" w:rsidRPr="00CB4CE7" w:rsidRDefault="005D145A" w:rsidP="00CB4CE7">
            <w:pPr>
              <w:pStyle w:val="Brdtext"/>
              <w:spacing w:before="12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Symtom</w:t>
            </w:r>
          </w:p>
        </w:tc>
        <w:tc>
          <w:tcPr>
            <w:tcW w:w="1291" w:type="dxa"/>
            <w:vAlign w:val="bottom"/>
          </w:tcPr>
          <w:p w14:paraId="1EC92A21" w14:textId="77777777" w:rsidR="005D145A" w:rsidRPr="00CB4CE7" w:rsidRDefault="005D145A" w:rsidP="00CB4CE7">
            <w:pPr>
              <w:pStyle w:val="Brdtext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Höger öga</w:t>
            </w:r>
          </w:p>
        </w:tc>
        <w:tc>
          <w:tcPr>
            <w:tcW w:w="1340" w:type="dxa"/>
            <w:vAlign w:val="bottom"/>
          </w:tcPr>
          <w:p w14:paraId="2661F494" w14:textId="77777777" w:rsidR="005D145A" w:rsidRPr="00CB4CE7" w:rsidRDefault="005D145A" w:rsidP="00CB4CE7">
            <w:pPr>
              <w:pStyle w:val="Brdtext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Vänster öga</w:t>
            </w:r>
          </w:p>
        </w:tc>
        <w:tc>
          <w:tcPr>
            <w:tcW w:w="1389" w:type="dxa"/>
            <w:vAlign w:val="bottom"/>
          </w:tcPr>
          <w:p w14:paraId="16F09B46" w14:textId="77777777" w:rsidR="005D145A" w:rsidRPr="00CB4CE7" w:rsidRDefault="00CB4CE7" w:rsidP="00CB4CE7">
            <w:pPr>
              <w:pStyle w:val="Brdtext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B</w:t>
            </w:r>
            <w:r w:rsidR="00C24B3F"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åda ögonen</w:t>
            </w:r>
          </w:p>
        </w:tc>
        <w:tc>
          <w:tcPr>
            <w:tcW w:w="2349" w:type="dxa"/>
            <w:vAlign w:val="bottom"/>
          </w:tcPr>
          <w:p w14:paraId="2781872D" w14:textId="77777777" w:rsidR="005D145A" w:rsidRPr="00CB4CE7" w:rsidRDefault="00C24B3F" w:rsidP="00CB4CE7">
            <w:pPr>
              <w:pStyle w:val="Brdtext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Duration/kommentar</w:t>
            </w:r>
          </w:p>
        </w:tc>
      </w:tr>
      <w:tr w:rsidR="005D145A" w:rsidRPr="0077347C" w14:paraId="1AF8C8FB" w14:textId="77777777" w:rsidTr="00CB4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34B6616D" w14:textId="77777777" w:rsidR="005D145A" w:rsidRPr="00C24B3F" w:rsidRDefault="005D145A" w:rsidP="00C24B3F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Synnedsättning</w:t>
            </w:r>
          </w:p>
        </w:tc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97802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53C45ECD" w14:textId="77777777" w:rsidR="005D145A" w:rsidRPr="00C24B3F" w:rsidRDefault="005D145A" w:rsidP="00C24B3F">
                <w:pPr>
                  <w:pStyle w:val="Brdtext"/>
                  <w:spacing w:before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31954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2F75ADE6" w14:textId="77777777" w:rsidR="005D145A" w:rsidRPr="00C24B3F" w:rsidRDefault="005D145A" w:rsidP="00C24B3F">
                <w:pPr>
                  <w:pStyle w:val="Brdtext"/>
                  <w:spacing w:before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96107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509D18B6" w14:textId="77777777" w:rsidR="005D145A" w:rsidRPr="00C24B3F" w:rsidRDefault="005D145A" w:rsidP="00C24B3F">
                <w:pPr>
                  <w:pStyle w:val="Brdtext"/>
                  <w:spacing w:before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9" w:type="dxa"/>
            <w:vAlign w:val="center"/>
          </w:tcPr>
          <w:p w14:paraId="35C9D4E3" w14:textId="77777777" w:rsidR="005D145A" w:rsidRPr="00C24B3F" w:rsidRDefault="00A82D1B" w:rsidP="00C24B3F">
            <w:pPr>
              <w:pStyle w:val="Brd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24"/>
          </w:p>
        </w:tc>
      </w:tr>
      <w:tr w:rsidR="005D145A" w:rsidRPr="0077347C" w14:paraId="3F20CDA8" w14:textId="77777777" w:rsidTr="00C24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554307B8" w14:textId="77777777" w:rsidR="005D145A" w:rsidRPr="00C24B3F" w:rsidRDefault="005D145A" w:rsidP="00C24B3F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 xml:space="preserve">Krokseende </w:t>
            </w:r>
            <w:r w:rsidR="00C24B3F"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 xml:space="preserve">/ </w:t>
            </w:r>
            <w:r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metamorfopsi</w:t>
            </w:r>
          </w:p>
        </w:tc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46316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078C0313" w14:textId="77777777" w:rsidR="005D145A" w:rsidRPr="00C24B3F" w:rsidRDefault="005D145A" w:rsidP="00C24B3F">
                <w:pPr>
                  <w:pStyle w:val="Brdtext"/>
                  <w:spacing w:before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208695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215EB297" w14:textId="77777777" w:rsidR="005D145A" w:rsidRPr="00C24B3F" w:rsidRDefault="005D145A" w:rsidP="00C24B3F">
                <w:pPr>
                  <w:pStyle w:val="Brdtext"/>
                  <w:spacing w:before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186844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48F617A8" w14:textId="77777777" w:rsidR="005D145A" w:rsidRPr="00C24B3F" w:rsidRDefault="005D145A" w:rsidP="00C24B3F">
                <w:pPr>
                  <w:pStyle w:val="Brdtext"/>
                  <w:spacing w:before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9" w:type="dxa"/>
            <w:vAlign w:val="center"/>
          </w:tcPr>
          <w:p w14:paraId="23F668D7" w14:textId="77777777" w:rsidR="005D145A" w:rsidRPr="00C24B3F" w:rsidRDefault="00A82D1B" w:rsidP="00C24B3F">
            <w:pPr>
              <w:pStyle w:val="Brd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25"/>
          </w:p>
        </w:tc>
      </w:tr>
      <w:tr w:rsidR="005D145A" w:rsidRPr="0077347C" w14:paraId="408BD78C" w14:textId="77777777" w:rsidTr="00C2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687E7FCB" w14:textId="77777777" w:rsidR="005D145A" w:rsidRPr="00C24B3F" w:rsidRDefault="005D145A" w:rsidP="00C24B3F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 xml:space="preserve">Dubbelseende </w:t>
            </w:r>
            <w:r w:rsidR="00C24B3F"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(</w:t>
            </w:r>
            <w:r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monokulär</w:t>
            </w:r>
            <w:r w:rsidR="00C24B3F"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)</w:t>
            </w:r>
          </w:p>
        </w:tc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52776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57F97FD0" w14:textId="77777777" w:rsidR="005D145A" w:rsidRPr="00C24B3F" w:rsidRDefault="005D145A" w:rsidP="00C24B3F">
                <w:pPr>
                  <w:pStyle w:val="Brdtext"/>
                  <w:spacing w:before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46185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19A92C13" w14:textId="77777777" w:rsidR="005D145A" w:rsidRPr="00C24B3F" w:rsidRDefault="005D145A" w:rsidP="00C24B3F">
                <w:pPr>
                  <w:pStyle w:val="Brdtext"/>
                  <w:spacing w:before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171757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0A0CA2C2" w14:textId="77777777" w:rsidR="005D145A" w:rsidRPr="00C24B3F" w:rsidRDefault="005D145A" w:rsidP="00C24B3F">
                <w:pPr>
                  <w:pStyle w:val="Brdtext"/>
                  <w:spacing w:before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9" w:type="dxa"/>
            <w:vAlign w:val="center"/>
          </w:tcPr>
          <w:p w14:paraId="21CC9564" w14:textId="77777777" w:rsidR="005D145A" w:rsidRPr="00C24B3F" w:rsidRDefault="00A82D1B" w:rsidP="00C24B3F">
            <w:pPr>
              <w:pStyle w:val="Brd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26"/>
          </w:p>
        </w:tc>
      </w:tr>
      <w:tr w:rsidR="005D145A" w:rsidRPr="0077347C" w14:paraId="7B735A43" w14:textId="77777777" w:rsidTr="00C24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4FD8F4DE" w14:textId="77777777" w:rsidR="005D145A" w:rsidRPr="00C24B3F" w:rsidRDefault="005D145A" w:rsidP="00C24B3F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 xml:space="preserve">Dubbelseende </w:t>
            </w:r>
            <w:r w:rsidR="00C24B3F"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(</w:t>
            </w:r>
            <w:r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binokulär</w:t>
            </w:r>
            <w:r w:rsidR="00C24B3F"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)</w:t>
            </w:r>
          </w:p>
        </w:tc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84100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5136CEC6" w14:textId="77777777" w:rsidR="005D145A" w:rsidRPr="00C24B3F" w:rsidRDefault="00C24B3F" w:rsidP="00C24B3F">
                <w:pPr>
                  <w:pStyle w:val="Brdtext"/>
                  <w:spacing w:before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28500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3EA771DF" w14:textId="77777777" w:rsidR="005D145A" w:rsidRPr="00C24B3F" w:rsidRDefault="005D145A" w:rsidP="00C24B3F">
                <w:pPr>
                  <w:pStyle w:val="Brdtext"/>
                  <w:spacing w:before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-31356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38C86016" w14:textId="77777777" w:rsidR="005D145A" w:rsidRPr="00C24B3F" w:rsidRDefault="005D145A" w:rsidP="00C24B3F">
                <w:pPr>
                  <w:pStyle w:val="Brdtext"/>
                  <w:spacing w:before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9" w:type="dxa"/>
            <w:vAlign w:val="center"/>
          </w:tcPr>
          <w:p w14:paraId="7A1B114B" w14:textId="77777777" w:rsidR="005D145A" w:rsidRPr="00C24B3F" w:rsidRDefault="00A82D1B" w:rsidP="00C24B3F">
            <w:pPr>
              <w:pStyle w:val="Brd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27"/>
          </w:p>
        </w:tc>
      </w:tr>
      <w:tr w:rsidR="00C24B3F" w:rsidRPr="0077347C" w14:paraId="67D9D664" w14:textId="77777777" w:rsidTr="00C2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135AAB76" w14:textId="77777777" w:rsidR="00C24B3F" w:rsidRPr="00C24B3F" w:rsidRDefault="00C24B3F" w:rsidP="00C24B3F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24B3F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Övrigt:</w:t>
            </w:r>
          </w:p>
        </w:tc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15865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18708FBB" w14:textId="77777777" w:rsidR="00C24B3F" w:rsidRPr="00C24B3F" w:rsidRDefault="00C24B3F" w:rsidP="00C24B3F">
                <w:pPr>
                  <w:pStyle w:val="Brdtext"/>
                  <w:spacing w:before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194473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3146C5D0" w14:textId="77777777" w:rsidR="00C24B3F" w:rsidRPr="00C24B3F" w:rsidRDefault="00C24B3F" w:rsidP="00C24B3F">
                <w:pPr>
                  <w:pStyle w:val="Brdtext"/>
                  <w:spacing w:before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pacing w:val="-4"/>
              <w:sz w:val="20"/>
              <w:szCs w:val="20"/>
            </w:rPr>
            <w:id w:val="76011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031F7DFB" w14:textId="77777777" w:rsidR="00C24B3F" w:rsidRPr="00C24B3F" w:rsidRDefault="00C24B3F" w:rsidP="00C24B3F">
                <w:pPr>
                  <w:pStyle w:val="Brdtext"/>
                  <w:spacing w:before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pacing w:val="-4"/>
                    <w:sz w:val="20"/>
                    <w:szCs w:val="20"/>
                  </w:rPr>
                </w:pPr>
                <w:r w:rsidRPr="00C24B3F">
                  <w:rPr>
                    <w:rFonts w:ascii="Aptos" w:eastAsia="MS Gothic" w:hAnsi="Aptos"/>
                    <w:color w:val="231F20"/>
                    <w:spacing w:val="-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9" w:type="dxa"/>
            <w:vAlign w:val="center"/>
          </w:tcPr>
          <w:p w14:paraId="6A30A93F" w14:textId="77777777" w:rsidR="00C24B3F" w:rsidRPr="00C24B3F" w:rsidRDefault="00A82D1B" w:rsidP="00C24B3F">
            <w:pPr>
              <w:pStyle w:val="Brd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noProof/>
                <w:sz w:val="20"/>
                <w:szCs w:val="20"/>
              </w:rPr>
            </w:pPr>
            <w:r>
              <w:rPr>
                <w:rFonts w:ascii="Aptos" w:hAnsi="Aptos"/>
                <w:noProof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rFonts w:ascii="Aptos" w:hAnsi="Aptos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noProof/>
                <w:sz w:val="20"/>
                <w:szCs w:val="20"/>
              </w:rPr>
            </w:r>
            <w:r>
              <w:rPr>
                <w:rFonts w:ascii="Aptos" w:hAnsi="Aptos"/>
                <w:noProof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2B029884" w14:textId="77777777" w:rsidR="00EA2287" w:rsidRDefault="00EA2287" w:rsidP="00CB4CE7">
      <w:pPr>
        <w:pStyle w:val="Rubrik2"/>
        <w:spacing w:before="360" w:after="120"/>
        <w:ind w:left="0"/>
        <w:rPr>
          <w:rFonts w:ascii="Aptos" w:hAnsi="Aptos"/>
          <w:color w:val="231F20"/>
          <w:spacing w:val="-2"/>
        </w:rPr>
      </w:pPr>
      <w:bookmarkStart w:id="29" w:name="Undersökningsfynd"/>
      <w:bookmarkStart w:id="30" w:name="Remissvar"/>
      <w:bookmarkEnd w:id="29"/>
      <w:bookmarkEnd w:id="30"/>
      <w:r w:rsidRPr="004C2F5F">
        <w:rPr>
          <w:rFonts w:ascii="Aptos" w:hAnsi="Aptos"/>
          <w:color w:val="231F20"/>
          <w:spacing w:val="-2"/>
        </w:rPr>
        <w:t xml:space="preserve">Status </w:t>
      </w:r>
      <w:r w:rsidR="004C2F5F">
        <w:rPr>
          <w:rFonts w:ascii="Aptos" w:hAnsi="Aptos"/>
          <w:color w:val="231F20"/>
          <w:spacing w:val="-2"/>
        </w:rPr>
        <w:t>–</w:t>
      </w:r>
      <w:r w:rsidR="004C2F5F" w:rsidRPr="004C2F5F">
        <w:rPr>
          <w:rFonts w:ascii="Aptos" w:hAnsi="Aptos"/>
          <w:color w:val="231F20"/>
          <w:spacing w:val="-2"/>
        </w:rPr>
        <w:t xml:space="preserve"> synskärpa</w:t>
      </w:r>
    </w:p>
    <w:tbl>
      <w:tblPr>
        <w:tblStyle w:val="Oformateradtabell4"/>
        <w:tblW w:w="0" w:type="auto"/>
        <w:tblLook w:val="04A0" w:firstRow="1" w:lastRow="0" w:firstColumn="1" w:lastColumn="0" w:noHBand="0" w:noVBand="1"/>
      </w:tblPr>
      <w:tblGrid>
        <w:gridCol w:w="1966"/>
        <w:gridCol w:w="1796"/>
        <w:gridCol w:w="1912"/>
        <w:gridCol w:w="1912"/>
        <w:gridCol w:w="1913"/>
      </w:tblGrid>
      <w:tr w:rsidR="00CE698A" w14:paraId="1880F968" w14:textId="77777777" w:rsidTr="00CE6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1DA1BFCB" w14:textId="77777777" w:rsidR="00CE698A" w:rsidRPr="00C24B3F" w:rsidRDefault="00CE698A" w:rsidP="00640835">
            <w:pPr>
              <w:pStyle w:val="Brdtext"/>
              <w:spacing w:before="12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24B3F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Öga</w:t>
            </w:r>
          </w:p>
        </w:tc>
        <w:tc>
          <w:tcPr>
            <w:tcW w:w="1796" w:type="dxa"/>
          </w:tcPr>
          <w:p w14:paraId="61479F4B" w14:textId="77777777" w:rsidR="00CE698A" w:rsidRPr="00C24B3F" w:rsidRDefault="00CE698A" w:rsidP="00640835">
            <w:pPr>
              <w:pStyle w:val="Brdtext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Synskärpa</w:t>
            </w:r>
          </w:p>
        </w:tc>
        <w:tc>
          <w:tcPr>
            <w:tcW w:w="1912" w:type="dxa"/>
          </w:tcPr>
          <w:p w14:paraId="13B6E434" w14:textId="77777777" w:rsidR="00CE698A" w:rsidRPr="00C24B3F" w:rsidRDefault="00CE698A" w:rsidP="00640835">
            <w:pPr>
              <w:pStyle w:val="Brdtext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24B3F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Sf</w:t>
            </w:r>
          </w:p>
        </w:tc>
        <w:tc>
          <w:tcPr>
            <w:tcW w:w="1912" w:type="dxa"/>
          </w:tcPr>
          <w:p w14:paraId="6A5D5E34" w14:textId="77777777" w:rsidR="00CE698A" w:rsidRPr="00C24B3F" w:rsidRDefault="00CE698A" w:rsidP="00640835">
            <w:pPr>
              <w:pStyle w:val="Brdtext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24B3F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Cyl</w:t>
            </w:r>
          </w:p>
        </w:tc>
        <w:tc>
          <w:tcPr>
            <w:tcW w:w="1913" w:type="dxa"/>
          </w:tcPr>
          <w:p w14:paraId="1AF3DD64" w14:textId="77777777" w:rsidR="00CE698A" w:rsidRPr="00C24B3F" w:rsidRDefault="00CE698A" w:rsidP="00640835">
            <w:pPr>
              <w:pStyle w:val="Brdtext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24B3F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Ax</w:t>
            </w:r>
          </w:p>
        </w:tc>
      </w:tr>
      <w:tr w:rsidR="00CE698A" w14:paraId="1E3EB59A" w14:textId="77777777" w:rsidTr="00CE6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vAlign w:val="center"/>
          </w:tcPr>
          <w:p w14:paraId="26ECC77A" w14:textId="77777777" w:rsidR="00CE698A" w:rsidRPr="00D037B2" w:rsidRDefault="00CE698A" w:rsidP="00CE698A">
            <w:pPr>
              <w:pStyle w:val="Brdtext"/>
              <w:spacing w:before="60" w:after="60"/>
              <w:rPr>
                <w:rFonts w:ascii="Aptos" w:hAnsi="Aptos"/>
                <w:b w:val="0"/>
                <w:bCs w:val="0"/>
                <w:color w:val="231F20"/>
                <w:spacing w:val="-4"/>
                <w:sz w:val="20"/>
                <w:szCs w:val="20"/>
              </w:rPr>
            </w:pPr>
            <w:r w:rsidRPr="00D037B2">
              <w:rPr>
                <w:rFonts w:ascii="Aptos" w:hAnsi="Aptos"/>
                <w:b w:val="0"/>
                <w:bCs w:val="0"/>
                <w:color w:val="231F20"/>
                <w:spacing w:val="-4"/>
                <w:sz w:val="20"/>
                <w:szCs w:val="20"/>
              </w:rPr>
              <w:t>Höger</w:t>
            </w:r>
          </w:p>
        </w:tc>
        <w:tc>
          <w:tcPr>
            <w:tcW w:w="1796" w:type="dxa"/>
            <w:vAlign w:val="center"/>
          </w:tcPr>
          <w:p w14:paraId="64AD4BBD" w14:textId="77777777" w:rsidR="00CE698A" w:rsidRDefault="00CE698A" w:rsidP="00CE698A">
            <w:pPr>
              <w:pStyle w:val="Brd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912" w:type="dxa"/>
            <w:vAlign w:val="center"/>
          </w:tcPr>
          <w:p w14:paraId="673F893E" w14:textId="77777777" w:rsidR="00CE698A" w:rsidRPr="00C24B3F" w:rsidRDefault="00CE698A" w:rsidP="00CE698A">
            <w:pPr>
              <w:pStyle w:val="Brd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2" w:name="Text9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912" w:type="dxa"/>
            <w:vAlign w:val="center"/>
          </w:tcPr>
          <w:p w14:paraId="0B810BD5" w14:textId="77777777" w:rsidR="00CE698A" w:rsidRPr="00C24B3F" w:rsidRDefault="00CE698A" w:rsidP="00CE698A">
            <w:pPr>
              <w:pStyle w:val="Brd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3" w:name="Text11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913" w:type="dxa"/>
            <w:vAlign w:val="center"/>
          </w:tcPr>
          <w:p w14:paraId="70AFAAF7" w14:textId="77777777" w:rsidR="00CE698A" w:rsidRPr="00C24B3F" w:rsidRDefault="00CE698A" w:rsidP="00CE698A">
            <w:pPr>
              <w:pStyle w:val="Brd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4" w:name="Text13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34"/>
          </w:p>
        </w:tc>
      </w:tr>
      <w:tr w:rsidR="00CE698A" w14:paraId="62B1ED8F" w14:textId="77777777" w:rsidTr="00CE6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vAlign w:val="center"/>
          </w:tcPr>
          <w:p w14:paraId="66C98FC3" w14:textId="77777777" w:rsidR="00CE698A" w:rsidRPr="00D037B2" w:rsidRDefault="00CE698A" w:rsidP="00CE698A">
            <w:pPr>
              <w:pStyle w:val="Brdtext"/>
              <w:spacing w:before="60" w:after="60"/>
              <w:rPr>
                <w:rFonts w:ascii="Aptos" w:hAnsi="Aptos"/>
                <w:b w:val="0"/>
                <w:bCs w:val="0"/>
                <w:color w:val="231F20"/>
                <w:spacing w:val="-4"/>
                <w:sz w:val="20"/>
                <w:szCs w:val="20"/>
              </w:rPr>
            </w:pPr>
            <w:r w:rsidRPr="00D037B2">
              <w:rPr>
                <w:rFonts w:ascii="Aptos" w:hAnsi="Aptos"/>
                <w:b w:val="0"/>
                <w:bCs w:val="0"/>
                <w:color w:val="231F20"/>
                <w:spacing w:val="-4"/>
                <w:sz w:val="20"/>
                <w:szCs w:val="20"/>
              </w:rPr>
              <w:t>Vänster</w:t>
            </w:r>
          </w:p>
        </w:tc>
        <w:tc>
          <w:tcPr>
            <w:tcW w:w="1796" w:type="dxa"/>
            <w:vAlign w:val="center"/>
          </w:tcPr>
          <w:p w14:paraId="5D9D1C3B" w14:textId="77777777" w:rsidR="00CE698A" w:rsidRDefault="00CE698A" w:rsidP="00CE698A">
            <w:pPr>
              <w:pStyle w:val="Brd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912" w:type="dxa"/>
            <w:vAlign w:val="center"/>
          </w:tcPr>
          <w:p w14:paraId="6F50EEF4" w14:textId="77777777" w:rsidR="00CE698A" w:rsidRPr="00C24B3F" w:rsidRDefault="00CE698A" w:rsidP="00CE698A">
            <w:pPr>
              <w:pStyle w:val="Brd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6" w:name="Text10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912" w:type="dxa"/>
            <w:vAlign w:val="center"/>
          </w:tcPr>
          <w:p w14:paraId="0EEBF995" w14:textId="77777777" w:rsidR="00CE698A" w:rsidRPr="00C24B3F" w:rsidRDefault="00CE698A" w:rsidP="00CE698A">
            <w:pPr>
              <w:pStyle w:val="Brd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7" w:name="Text12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913" w:type="dxa"/>
            <w:vAlign w:val="center"/>
          </w:tcPr>
          <w:p w14:paraId="0DD2952F" w14:textId="77777777" w:rsidR="00CE698A" w:rsidRPr="00C24B3F" w:rsidRDefault="00CE698A" w:rsidP="00CE698A">
            <w:pPr>
              <w:pStyle w:val="Brd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8" w:name="Text14"/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231F20"/>
                <w:spacing w:val="-4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4"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5EF37DB6" w14:textId="77777777" w:rsidR="00EA2287" w:rsidRDefault="00EA2287" w:rsidP="00EA2287">
      <w:pPr>
        <w:pStyle w:val="TableParagraph"/>
        <w:rPr>
          <w:rFonts w:ascii="Times New Roman"/>
          <w:sz w:val="2"/>
        </w:rPr>
      </w:pPr>
    </w:p>
    <w:p w14:paraId="3E2A8523" w14:textId="77777777" w:rsidR="009C221D" w:rsidRPr="00640835" w:rsidRDefault="009C221D" w:rsidP="00CB4CE7">
      <w:pPr>
        <w:pStyle w:val="Rubrik2"/>
        <w:spacing w:before="360" w:after="120"/>
        <w:ind w:left="0"/>
        <w:rPr>
          <w:rFonts w:ascii="Aptos" w:hAnsi="Aptos"/>
          <w:color w:val="231F20"/>
          <w:spacing w:val="-2"/>
        </w:rPr>
      </w:pPr>
      <w:r w:rsidRPr="00640835">
        <w:rPr>
          <w:rFonts w:ascii="Aptos" w:hAnsi="Aptos"/>
          <w:color w:val="231F20"/>
          <w:spacing w:val="-2"/>
        </w:rPr>
        <w:t>Undersökningsfynd</w:t>
      </w:r>
    </w:p>
    <w:p w14:paraId="00425747" w14:textId="77777777" w:rsidR="009C221D" w:rsidRPr="001D5862" w:rsidRDefault="00640835" w:rsidP="00CB4CE7">
      <w:pPr>
        <w:pStyle w:val="Brdtext"/>
        <w:spacing w:before="120" w:after="120"/>
        <w:rPr>
          <w:rFonts w:ascii="Aptos" w:hAnsi="Aptos"/>
          <w:color w:val="231F20"/>
          <w:spacing w:val="-4"/>
          <w:sz w:val="20"/>
          <w:szCs w:val="20"/>
        </w:rPr>
      </w:pPr>
      <w:r w:rsidRPr="001D5862">
        <w:rPr>
          <w:rFonts w:ascii="Aptos" w:hAnsi="Aptos"/>
          <w:color w:val="231F20"/>
          <w:spacing w:val="-4"/>
          <w:sz w:val="20"/>
          <w:szCs w:val="20"/>
        </w:rPr>
        <w:t xml:space="preserve">Bifoga OCT-bilder vid </w:t>
      </w:r>
      <w:r w:rsidR="009C221D" w:rsidRPr="001D5862">
        <w:rPr>
          <w:rFonts w:ascii="Aptos" w:hAnsi="Aptos"/>
          <w:color w:val="231F20"/>
          <w:spacing w:val="-4"/>
          <w:sz w:val="20"/>
          <w:szCs w:val="20"/>
        </w:rPr>
        <w:t>maculaproblematik</w:t>
      </w:r>
    </w:p>
    <w:tbl>
      <w:tblPr>
        <w:tblStyle w:val="Oformateradtabell4"/>
        <w:tblW w:w="0" w:type="auto"/>
        <w:tblLook w:val="04A0" w:firstRow="1" w:lastRow="0" w:firstColumn="1" w:lastColumn="0" w:noHBand="0" w:noVBand="1"/>
      </w:tblPr>
      <w:tblGrid>
        <w:gridCol w:w="3533"/>
        <w:gridCol w:w="1424"/>
        <w:gridCol w:w="1440"/>
        <w:gridCol w:w="3102"/>
      </w:tblGrid>
      <w:tr w:rsidR="00640835" w:rsidRPr="0077347C" w14:paraId="527379DB" w14:textId="77777777" w:rsidTr="00CE6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0C1ADDD1" w14:textId="77777777" w:rsidR="00640835" w:rsidRPr="00CB4CE7" w:rsidRDefault="00640835" w:rsidP="00CB4CE7">
            <w:pPr>
              <w:pStyle w:val="TableParagraph"/>
              <w:spacing w:before="60" w:after="60"/>
              <w:ind w:left="40"/>
              <w:rPr>
                <w:rFonts w:ascii="Aptos" w:hAnsi="Aptos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z w:val="20"/>
                <w:szCs w:val="20"/>
              </w:rPr>
              <w:t>Undersökningsfynd</w:t>
            </w:r>
          </w:p>
        </w:tc>
        <w:tc>
          <w:tcPr>
            <w:tcW w:w="1424" w:type="dxa"/>
            <w:vAlign w:val="center"/>
          </w:tcPr>
          <w:p w14:paraId="7DBC560B" w14:textId="77777777" w:rsidR="00640835" w:rsidRPr="00CB4CE7" w:rsidRDefault="00640835" w:rsidP="00CB4CE7">
            <w:pPr>
              <w:pStyle w:val="TableParagraph"/>
              <w:spacing w:before="60" w:after="60"/>
              <w:ind w:lef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z w:val="20"/>
                <w:szCs w:val="20"/>
              </w:rPr>
              <w:t>Höger öga</w:t>
            </w:r>
          </w:p>
        </w:tc>
        <w:tc>
          <w:tcPr>
            <w:tcW w:w="1440" w:type="dxa"/>
            <w:vAlign w:val="center"/>
          </w:tcPr>
          <w:p w14:paraId="3D3DD847" w14:textId="77777777" w:rsidR="00640835" w:rsidRPr="00CB4CE7" w:rsidRDefault="00640835" w:rsidP="00CB4CE7">
            <w:pPr>
              <w:pStyle w:val="TableParagraph"/>
              <w:spacing w:before="60" w:after="60"/>
              <w:ind w:lef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z w:val="20"/>
                <w:szCs w:val="20"/>
              </w:rPr>
              <w:t>Vänster öga</w:t>
            </w:r>
          </w:p>
        </w:tc>
        <w:tc>
          <w:tcPr>
            <w:tcW w:w="3102" w:type="dxa"/>
          </w:tcPr>
          <w:p w14:paraId="089EE2E7" w14:textId="77777777" w:rsidR="00640835" w:rsidRPr="00CB4CE7" w:rsidRDefault="00640835" w:rsidP="00CB4CE7">
            <w:pPr>
              <w:pStyle w:val="TableParagraph"/>
              <w:spacing w:before="60" w:after="60"/>
              <w:ind w:left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z w:val="20"/>
                <w:szCs w:val="20"/>
              </w:rPr>
              <w:t>Sämre sedan (tid), kommentar</w:t>
            </w:r>
          </w:p>
        </w:tc>
      </w:tr>
      <w:tr w:rsidR="00CE698A" w:rsidRPr="0077347C" w14:paraId="2DD2FE74" w14:textId="77777777" w:rsidTr="00CE6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33169A68" w14:textId="77777777" w:rsidR="00CE698A" w:rsidRPr="00CB4CE7" w:rsidRDefault="0010764C" w:rsidP="00CE698A">
            <w:pPr>
              <w:pStyle w:val="TableParagraph"/>
              <w:spacing w:before="60" w:after="60"/>
              <w:ind w:left="40"/>
              <w:rPr>
                <w:rFonts w:ascii="Aptos" w:hAnsi="Aptos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Macula pucker</w:t>
            </w:r>
          </w:p>
        </w:tc>
        <w:sdt>
          <w:sdtPr>
            <w:rPr>
              <w:rFonts w:ascii="Aptos" w:hAnsi="Aptos"/>
              <w:color w:val="231F20"/>
              <w:sz w:val="20"/>
              <w:szCs w:val="20"/>
            </w:rPr>
            <w:id w:val="120090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052E4514" w14:textId="77777777" w:rsidR="00CE698A" w:rsidRDefault="00CE698A" w:rsidP="00CE698A">
                <w:pPr>
                  <w:pStyle w:val="TableParagraph"/>
                  <w:spacing w:before="60" w:after="60"/>
                  <w:ind w:left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z w:val="20"/>
              <w:szCs w:val="20"/>
            </w:rPr>
            <w:id w:val="30643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B1CB3B5" w14:textId="77777777" w:rsidR="00CE698A" w:rsidRDefault="00CE698A" w:rsidP="00CE698A">
                <w:pPr>
                  <w:pStyle w:val="TableParagraph"/>
                  <w:spacing w:before="60" w:after="60"/>
                  <w:ind w:left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02" w:type="dxa"/>
            <w:vAlign w:val="center"/>
          </w:tcPr>
          <w:p w14:paraId="7726FD5E" w14:textId="77777777" w:rsidR="00CE698A" w:rsidRDefault="00CE698A" w:rsidP="00CE698A">
            <w:pPr>
              <w:pStyle w:val="TableParagraph"/>
              <w:spacing w:before="60" w:after="60"/>
              <w:ind w:lef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end"/>
            </w:r>
          </w:p>
        </w:tc>
      </w:tr>
      <w:tr w:rsidR="00CE698A" w:rsidRPr="0077347C" w14:paraId="483A27D1" w14:textId="77777777" w:rsidTr="00CE6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127872FF" w14:textId="77777777" w:rsidR="00CE698A" w:rsidRPr="00CB4CE7" w:rsidRDefault="00CE698A" w:rsidP="00CE698A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Genomgripande maculahål</w:t>
            </w:r>
          </w:p>
        </w:tc>
        <w:sdt>
          <w:sdtPr>
            <w:rPr>
              <w:rFonts w:ascii="Aptos" w:hAnsi="Aptos"/>
              <w:color w:val="231F20"/>
              <w:sz w:val="20"/>
              <w:szCs w:val="20"/>
            </w:rPr>
            <w:id w:val="15203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31E065B9" w14:textId="77777777" w:rsidR="00CE698A" w:rsidRPr="00CB4CE7" w:rsidRDefault="00CE698A" w:rsidP="00CE698A">
                <w:pPr>
                  <w:pStyle w:val="TableParagraph"/>
                  <w:spacing w:before="60" w:after="60"/>
                  <w:ind w:left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z w:val="20"/>
              <w:szCs w:val="20"/>
            </w:rPr>
            <w:id w:val="-48578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08AB2FD2" w14:textId="77777777" w:rsidR="00CE698A" w:rsidRPr="00CB4CE7" w:rsidRDefault="00CE698A" w:rsidP="00CE698A">
                <w:pPr>
                  <w:pStyle w:val="TableParagraph"/>
                  <w:spacing w:before="60" w:after="60"/>
                  <w:ind w:left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02" w:type="dxa"/>
            <w:vAlign w:val="center"/>
          </w:tcPr>
          <w:p w14:paraId="2A5634F3" w14:textId="77777777" w:rsidR="00CE698A" w:rsidRPr="00CB4CE7" w:rsidRDefault="00CE698A" w:rsidP="00CE698A">
            <w:pPr>
              <w:pStyle w:val="TableParagraph"/>
              <w:spacing w:before="60" w:after="60"/>
              <w:ind w:lef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9" w:name="Text22"/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end"/>
            </w:r>
            <w:bookmarkEnd w:id="39"/>
          </w:p>
        </w:tc>
      </w:tr>
      <w:tr w:rsidR="00CE698A" w:rsidRPr="0077347C" w14:paraId="1FBA7F0C" w14:textId="77777777" w:rsidTr="00CE6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7A165916" w14:textId="77777777" w:rsidR="00CE698A" w:rsidRPr="00CB4CE7" w:rsidRDefault="0010764C" w:rsidP="00CE698A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Lamellärt maculahål</w:t>
            </w:r>
            <w:r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ptos" w:hAnsi="Aptos"/>
              <w:color w:val="231F20"/>
              <w:sz w:val="20"/>
              <w:szCs w:val="20"/>
            </w:rPr>
            <w:id w:val="-196048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46648ADE" w14:textId="77777777" w:rsidR="00CE698A" w:rsidRPr="00CB4CE7" w:rsidRDefault="00CE698A" w:rsidP="00CE698A">
                <w:pPr>
                  <w:pStyle w:val="TableParagraph"/>
                  <w:spacing w:before="60" w:after="60"/>
                  <w:ind w:left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hAnsi="Aptos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z w:val="20"/>
              <w:szCs w:val="20"/>
            </w:rPr>
            <w:id w:val="-127177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1A303374" w14:textId="77777777" w:rsidR="00CE698A" w:rsidRPr="00CB4CE7" w:rsidRDefault="00CE698A" w:rsidP="00CE698A">
                <w:pPr>
                  <w:pStyle w:val="TableParagraph"/>
                  <w:spacing w:before="60" w:after="60"/>
                  <w:ind w:left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02" w:type="dxa"/>
            <w:vAlign w:val="center"/>
          </w:tcPr>
          <w:p w14:paraId="4632A396" w14:textId="77777777" w:rsidR="00CE698A" w:rsidRPr="00CB4CE7" w:rsidRDefault="00CE698A" w:rsidP="00CE698A">
            <w:pPr>
              <w:pStyle w:val="TableParagraph"/>
              <w:spacing w:before="60" w:after="60"/>
              <w:ind w:lef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end"/>
            </w:r>
            <w:bookmarkEnd w:id="40"/>
          </w:p>
        </w:tc>
      </w:tr>
      <w:tr w:rsidR="00CE698A" w:rsidRPr="0077347C" w14:paraId="22A4820B" w14:textId="77777777" w:rsidTr="00CE6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50A8A2C2" w14:textId="77777777" w:rsidR="00CE698A" w:rsidRPr="00CB4CE7" w:rsidRDefault="0010764C" w:rsidP="00CE698A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Glaskroppsblödning</w:t>
            </w:r>
          </w:p>
        </w:tc>
        <w:sdt>
          <w:sdtPr>
            <w:rPr>
              <w:rFonts w:ascii="Aptos" w:hAnsi="Aptos"/>
              <w:b/>
              <w:bCs/>
              <w:color w:val="231F20"/>
              <w:sz w:val="20"/>
              <w:szCs w:val="20"/>
            </w:rPr>
            <w:id w:val="-212938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078DD8A" w14:textId="77777777" w:rsidR="00CE698A" w:rsidRPr="00CB4CE7" w:rsidRDefault="00CE698A" w:rsidP="00CE698A">
                <w:pPr>
                  <w:pStyle w:val="TableParagraph"/>
                  <w:spacing w:before="60" w:after="60"/>
                  <w:ind w:left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/>
                    <w:bCs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hAnsi="Aptos"/>
                    <w:b/>
                    <w:bCs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231F20"/>
              <w:sz w:val="20"/>
              <w:szCs w:val="20"/>
            </w:rPr>
            <w:id w:val="-3381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67D7FB01" w14:textId="77777777" w:rsidR="00CE698A" w:rsidRPr="00CB4CE7" w:rsidRDefault="00CE698A" w:rsidP="00CE698A">
                <w:pPr>
                  <w:pStyle w:val="TableParagraph"/>
                  <w:spacing w:before="60" w:after="60"/>
                  <w:ind w:left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/>
                    <w:bCs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hAnsi="Aptos"/>
                    <w:b/>
                    <w:bCs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02" w:type="dxa"/>
            <w:vAlign w:val="center"/>
          </w:tcPr>
          <w:p w14:paraId="63C54993" w14:textId="77777777" w:rsidR="00CE698A" w:rsidRPr="00CB4CE7" w:rsidRDefault="00CE698A" w:rsidP="00CE698A">
            <w:pPr>
              <w:pStyle w:val="TableParagraph"/>
              <w:spacing w:before="60" w:after="60"/>
              <w:ind w:lef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end"/>
            </w:r>
            <w:bookmarkEnd w:id="41"/>
          </w:p>
        </w:tc>
      </w:tr>
      <w:tr w:rsidR="00CE698A" w:rsidRPr="0077347C" w14:paraId="52FB1AB1" w14:textId="77777777" w:rsidTr="00CE6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1C1D9A38" w14:textId="77777777" w:rsidR="00CE698A" w:rsidRPr="00CB4CE7" w:rsidRDefault="0010764C" w:rsidP="00CE698A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Dislocerad IOL</w:t>
            </w:r>
          </w:p>
        </w:tc>
        <w:sdt>
          <w:sdtPr>
            <w:rPr>
              <w:rFonts w:ascii="Aptos" w:hAnsi="Aptos"/>
              <w:color w:val="231F20"/>
              <w:sz w:val="20"/>
              <w:szCs w:val="20"/>
            </w:rPr>
            <w:id w:val="-140159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36B20EFE" w14:textId="77777777" w:rsidR="00CE698A" w:rsidRPr="00CB4CE7" w:rsidRDefault="00CE698A" w:rsidP="00CE698A">
                <w:pPr>
                  <w:pStyle w:val="Brdtext"/>
                  <w:spacing w:before="60" w:after="60"/>
                  <w:ind w:left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z w:val="20"/>
              <w:szCs w:val="20"/>
            </w:rPr>
            <w:id w:val="-95178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67F5E609" w14:textId="77777777" w:rsidR="00CE698A" w:rsidRPr="00CB4CE7" w:rsidRDefault="00CE698A" w:rsidP="00CE698A">
                <w:pPr>
                  <w:pStyle w:val="Brdtext"/>
                  <w:spacing w:before="60" w:after="60"/>
                  <w:ind w:left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hAnsi="Aptos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02" w:type="dxa"/>
            <w:vAlign w:val="center"/>
          </w:tcPr>
          <w:p w14:paraId="5F86D736" w14:textId="77777777" w:rsidR="00CE698A" w:rsidRPr="00CB4CE7" w:rsidRDefault="00CE698A" w:rsidP="00CE698A">
            <w:pPr>
              <w:pStyle w:val="Brdtext"/>
              <w:spacing w:before="60" w:after="60"/>
              <w:ind w:lef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2" w:name="Text20"/>
            <w:r w:rsidRPr="00CB4CE7">
              <w:rPr>
                <w:rFonts w:ascii="Aptos" w:hAnsi="Aptos"/>
                <w:color w:val="231F20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color w:val="231F20"/>
                <w:sz w:val="20"/>
                <w:szCs w:val="20"/>
              </w:rPr>
            </w:r>
            <w:r w:rsidRPr="00CB4CE7">
              <w:rPr>
                <w:rFonts w:ascii="Aptos" w:hAnsi="Aptos"/>
                <w:color w:val="231F20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z w:val="20"/>
                <w:szCs w:val="20"/>
              </w:rPr>
              <w:fldChar w:fldCharType="end"/>
            </w:r>
            <w:bookmarkEnd w:id="42"/>
          </w:p>
        </w:tc>
      </w:tr>
      <w:tr w:rsidR="00CE698A" w:rsidRPr="0077347C" w14:paraId="7558118B" w14:textId="77777777" w:rsidTr="00CE6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063BDD9C" w14:textId="77777777" w:rsidR="00CE698A" w:rsidRPr="00CB4CE7" w:rsidRDefault="00CE698A" w:rsidP="00CE698A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Annat:</w:t>
            </w:r>
          </w:p>
        </w:tc>
        <w:sdt>
          <w:sdtPr>
            <w:rPr>
              <w:rFonts w:ascii="Aptos" w:hAnsi="Aptos"/>
              <w:color w:val="231F20"/>
              <w:sz w:val="20"/>
              <w:szCs w:val="20"/>
            </w:rPr>
            <w:id w:val="-3535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41B14CF7" w14:textId="77777777" w:rsidR="00CE698A" w:rsidRPr="00CB4CE7" w:rsidRDefault="00CE698A" w:rsidP="00CE698A">
                <w:pPr>
                  <w:pStyle w:val="TableParagraph"/>
                  <w:spacing w:before="60" w:after="60"/>
                  <w:ind w:left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Segoe UI Symbol" w:hAnsi="Segoe UI Symbol" w:cs="Segoe UI Symbol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z w:val="20"/>
              <w:szCs w:val="20"/>
            </w:rPr>
            <w:id w:val="179463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49E26869" w14:textId="77777777" w:rsidR="00CE698A" w:rsidRPr="00CB4CE7" w:rsidRDefault="00CE698A" w:rsidP="00CE698A">
                <w:pPr>
                  <w:pStyle w:val="TableParagraph"/>
                  <w:spacing w:before="60" w:after="60"/>
                  <w:ind w:left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Segoe UI Symbol" w:hAnsi="Segoe UI Symbol" w:cs="Segoe UI Symbol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02" w:type="dxa"/>
            <w:vAlign w:val="center"/>
          </w:tcPr>
          <w:p w14:paraId="0DCC6554" w14:textId="77777777" w:rsidR="00CE698A" w:rsidRPr="00CB4CE7" w:rsidRDefault="00CE698A" w:rsidP="00CE698A">
            <w:pPr>
              <w:pStyle w:val="TableParagraph"/>
              <w:spacing w:before="60" w:after="60"/>
              <w:ind w:lef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4EA5ED05" w14:textId="77777777" w:rsidR="00467540" w:rsidRDefault="00640835" w:rsidP="00CB4CE7">
      <w:pPr>
        <w:pStyle w:val="Rubrik2"/>
        <w:spacing w:before="360" w:after="120"/>
        <w:ind w:left="0"/>
        <w:rPr>
          <w:rFonts w:ascii="Aptos" w:hAnsi="Aptos"/>
          <w:color w:val="231F20"/>
          <w:spacing w:val="-2"/>
        </w:rPr>
      </w:pPr>
      <w:r w:rsidRPr="00640835">
        <w:rPr>
          <w:rFonts w:ascii="Aptos" w:hAnsi="Aptos"/>
          <w:color w:val="231F20"/>
          <w:spacing w:val="-2"/>
        </w:rPr>
        <w:t>Övriga diagnostiska fynd</w:t>
      </w:r>
    </w:p>
    <w:tbl>
      <w:tblPr>
        <w:tblStyle w:val="Oformateradtabell4"/>
        <w:tblW w:w="0" w:type="auto"/>
        <w:tblLook w:val="04A0" w:firstRow="1" w:lastRow="0" w:firstColumn="1" w:lastColumn="0" w:noHBand="0" w:noVBand="1"/>
      </w:tblPr>
      <w:tblGrid>
        <w:gridCol w:w="3483"/>
        <w:gridCol w:w="1414"/>
        <w:gridCol w:w="1430"/>
        <w:gridCol w:w="3172"/>
      </w:tblGrid>
      <w:tr w:rsidR="00640835" w:rsidRPr="0077347C" w14:paraId="2955B0EA" w14:textId="77777777" w:rsidTr="00CE6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4E82A578" w14:textId="77777777" w:rsidR="00640835" w:rsidRPr="00CB4CE7" w:rsidRDefault="00C656D9" w:rsidP="00CE698A">
            <w:pPr>
              <w:pStyle w:val="Brdtext"/>
              <w:spacing w:before="60" w:after="6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Diagnos</w:t>
            </w:r>
          </w:p>
        </w:tc>
        <w:tc>
          <w:tcPr>
            <w:tcW w:w="1484" w:type="dxa"/>
            <w:vAlign w:val="center"/>
          </w:tcPr>
          <w:p w14:paraId="0512BF78" w14:textId="77777777" w:rsidR="00640835" w:rsidRPr="00CB4CE7" w:rsidRDefault="00640835" w:rsidP="00CE698A">
            <w:pPr>
              <w:pStyle w:val="Brd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Höger öga</w:t>
            </w:r>
          </w:p>
        </w:tc>
        <w:tc>
          <w:tcPr>
            <w:tcW w:w="1486" w:type="dxa"/>
            <w:vAlign w:val="center"/>
          </w:tcPr>
          <w:p w14:paraId="3B480E06" w14:textId="77777777" w:rsidR="00640835" w:rsidRPr="00CB4CE7" w:rsidRDefault="00640835" w:rsidP="00CE698A">
            <w:pPr>
              <w:pStyle w:val="Brd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Vänster öga</w:t>
            </w:r>
          </w:p>
        </w:tc>
        <w:tc>
          <w:tcPr>
            <w:tcW w:w="3276" w:type="dxa"/>
            <w:vAlign w:val="center"/>
          </w:tcPr>
          <w:p w14:paraId="564ED532" w14:textId="77777777" w:rsidR="00640835" w:rsidRPr="00CB4CE7" w:rsidRDefault="00640835" w:rsidP="00CE698A">
            <w:pPr>
              <w:pStyle w:val="Brd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4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När/vilken operation</w:t>
            </w:r>
            <w:r w:rsidR="00C656D9" w:rsidRPr="00CB4CE7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/Kommentar</w:t>
            </w:r>
          </w:p>
        </w:tc>
      </w:tr>
      <w:tr w:rsidR="0010764C" w:rsidRPr="0077347C" w14:paraId="0A1EBD0A" w14:textId="77777777" w:rsidTr="00CB4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770BB00" w14:textId="77777777" w:rsidR="0010764C" w:rsidRPr="00CB4CE7" w:rsidRDefault="0010764C" w:rsidP="00CB4CE7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Diabetisk retinopati</w:t>
            </w:r>
          </w:p>
        </w:tc>
        <w:sdt>
          <w:sdtPr>
            <w:rPr>
              <w:rFonts w:ascii="Aptos" w:hAnsi="Aptos"/>
              <w:color w:val="231F20"/>
              <w:sz w:val="20"/>
              <w:szCs w:val="20"/>
            </w:rPr>
            <w:id w:val="146445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1AC2DF78" w14:textId="77777777" w:rsidR="0010764C" w:rsidRPr="00CB4CE7" w:rsidRDefault="0010764C" w:rsidP="00CB4CE7">
                <w:pPr>
                  <w:pStyle w:val="TableParagraph"/>
                  <w:spacing w:before="60" w:after="60"/>
                  <w:ind w:left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hAnsi="Aptos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z w:val="20"/>
              <w:szCs w:val="20"/>
            </w:rPr>
            <w:id w:val="205203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dxa"/>
                <w:vAlign w:val="center"/>
              </w:tcPr>
              <w:p w14:paraId="4103CAB9" w14:textId="77777777" w:rsidR="0010764C" w:rsidRPr="00CB4CE7" w:rsidRDefault="0010764C" w:rsidP="00CB4CE7">
                <w:pPr>
                  <w:pStyle w:val="TableParagraph"/>
                  <w:spacing w:before="60" w:after="60"/>
                  <w:ind w:left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hAnsi="Aptos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6" w:type="dxa"/>
            <w:vAlign w:val="center"/>
          </w:tcPr>
          <w:p w14:paraId="4984E3AA" w14:textId="77777777" w:rsidR="0010764C" w:rsidRPr="00CB4CE7" w:rsidRDefault="0010764C" w:rsidP="00CB4CE7">
            <w:pPr>
              <w:pStyle w:val="TableParagraph"/>
              <w:spacing w:before="60" w:after="60"/>
              <w:ind w:lef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end"/>
            </w:r>
            <w:bookmarkEnd w:id="44"/>
          </w:p>
        </w:tc>
      </w:tr>
      <w:tr w:rsidR="0010764C" w:rsidRPr="0077347C" w14:paraId="35569296" w14:textId="77777777" w:rsidTr="00CB4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846D8A9" w14:textId="77777777" w:rsidR="0010764C" w:rsidRPr="00CB4CE7" w:rsidRDefault="0010764C" w:rsidP="00CB4CE7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Glaukom</w:t>
            </w:r>
          </w:p>
        </w:tc>
        <w:sdt>
          <w:sdtPr>
            <w:rPr>
              <w:rFonts w:ascii="Aptos" w:hAnsi="Aptos"/>
              <w:color w:val="231F20"/>
              <w:sz w:val="20"/>
              <w:szCs w:val="20"/>
            </w:rPr>
            <w:id w:val="75879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30F2B5CB" w14:textId="77777777" w:rsidR="0010764C" w:rsidRPr="00CB4CE7" w:rsidRDefault="0010764C" w:rsidP="00CB4CE7">
                <w:pPr>
                  <w:pStyle w:val="TableParagraph"/>
                  <w:spacing w:before="60" w:after="60"/>
                  <w:ind w:left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hAnsi="Aptos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z w:val="20"/>
              <w:szCs w:val="20"/>
            </w:rPr>
            <w:id w:val="-137076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dxa"/>
                <w:vAlign w:val="center"/>
              </w:tcPr>
              <w:p w14:paraId="6A3503E3" w14:textId="77777777" w:rsidR="0010764C" w:rsidRPr="00CB4CE7" w:rsidRDefault="0010764C" w:rsidP="00CB4CE7">
                <w:pPr>
                  <w:pStyle w:val="TableParagraph"/>
                  <w:spacing w:before="60" w:after="60"/>
                  <w:ind w:left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hAnsi="Aptos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6" w:type="dxa"/>
            <w:vAlign w:val="center"/>
          </w:tcPr>
          <w:p w14:paraId="0EE2FED3" w14:textId="77777777" w:rsidR="0010764C" w:rsidRPr="00CB4CE7" w:rsidRDefault="0010764C" w:rsidP="00CB4CE7">
            <w:pPr>
              <w:pStyle w:val="TableParagraph"/>
              <w:spacing w:before="60" w:after="60"/>
              <w:ind w:lef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5" w:name="Text26"/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end"/>
            </w:r>
            <w:bookmarkEnd w:id="45"/>
          </w:p>
        </w:tc>
      </w:tr>
      <w:tr w:rsidR="0010764C" w:rsidRPr="0077347C" w14:paraId="301DB07C" w14:textId="77777777" w:rsidTr="00CE6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542453B" w14:textId="77777777" w:rsidR="0010764C" w:rsidRPr="00CB4CE7" w:rsidRDefault="0010764C" w:rsidP="00CB4CE7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Katarakt</w:t>
            </w:r>
          </w:p>
        </w:tc>
        <w:sdt>
          <w:sdtPr>
            <w:rPr>
              <w:rFonts w:ascii="Aptos" w:hAnsi="Aptos"/>
              <w:color w:val="231F20"/>
              <w:sz w:val="20"/>
              <w:szCs w:val="20"/>
            </w:rPr>
            <w:id w:val="-89757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6A66BFDF" w14:textId="77777777" w:rsidR="0010764C" w:rsidRPr="00CB4CE7" w:rsidRDefault="0010764C" w:rsidP="00CB4CE7">
                <w:pPr>
                  <w:pStyle w:val="Brdtext"/>
                  <w:spacing w:before="60" w:after="60"/>
                  <w:ind w:left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eastAsia="MS Gothic" w:hAnsi="Aptos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z w:val="20"/>
              <w:szCs w:val="20"/>
            </w:rPr>
            <w:id w:val="4892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dxa"/>
                <w:vAlign w:val="center"/>
              </w:tcPr>
              <w:p w14:paraId="02DBCD3E" w14:textId="77777777" w:rsidR="0010764C" w:rsidRPr="00CB4CE7" w:rsidRDefault="0010764C" w:rsidP="00CB4CE7">
                <w:pPr>
                  <w:pStyle w:val="Brdtext"/>
                  <w:spacing w:before="60" w:after="60"/>
                  <w:ind w:left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hAnsi="Aptos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6" w:type="dxa"/>
            <w:vAlign w:val="center"/>
          </w:tcPr>
          <w:p w14:paraId="455D8755" w14:textId="77777777" w:rsidR="0010764C" w:rsidRPr="00CB4CE7" w:rsidRDefault="0010764C" w:rsidP="00CB4CE7">
            <w:pPr>
              <w:pStyle w:val="Brdtext"/>
              <w:spacing w:before="60" w:after="60"/>
              <w:ind w:lef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color w:val="231F2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6" w:name="Text25"/>
            <w:r w:rsidRPr="00CB4CE7">
              <w:rPr>
                <w:rFonts w:ascii="Aptos" w:hAnsi="Aptos"/>
                <w:color w:val="231F20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color w:val="231F20"/>
                <w:sz w:val="20"/>
                <w:szCs w:val="20"/>
              </w:rPr>
            </w:r>
            <w:r w:rsidRPr="00CB4CE7">
              <w:rPr>
                <w:rFonts w:ascii="Aptos" w:hAnsi="Aptos"/>
                <w:color w:val="231F20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color w:val="231F20"/>
                <w:sz w:val="20"/>
                <w:szCs w:val="20"/>
              </w:rPr>
              <w:fldChar w:fldCharType="end"/>
            </w:r>
            <w:bookmarkEnd w:id="46"/>
          </w:p>
        </w:tc>
      </w:tr>
      <w:tr w:rsidR="00640835" w14:paraId="6677F916" w14:textId="77777777" w:rsidTr="00CB4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E083F0A" w14:textId="77777777" w:rsidR="00640835" w:rsidRPr="00CB4CE7" w:rsidRDefault="00640835" w:rsidP="00CB4CE7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Annan ögonoperation:</w:t>
            </w:r>
          </w:p>
        </w:tc>
        <w:sdt>
          <w:sdtPr>
            <w:rPr>
              <w:rFonts w:ascii="Aptos" w:hAnsi="Aptos"/>
              <w:color w:val="231F20"/>
              <w:sz w:val="20"/>
              <w:szCs w:val="20"/>
            </w:rPr>
            <w:id w:val="97471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1D67531A" w14:textId="77777777" w:rsidR="00640835" w:rsidRPr="00CB4CE7" w:rsidRDefault="00640835" w:rsidP="00CB4CE7">
                <w:pPr>
                  <w:pStyle w:val="TableParagraph"/>
                  <w:spacing w:before="60" w:after="60"/>
                  <w:ind w:left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hAnsi="Aptos" w:cs="Segoe UI Symbol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231F20"/>
              <w:sz w:val="20"/>
              <w:szCs w:val="20"/>
            </w:rPr>
            <w:id w:val="-192517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dxa"/>
                <w:vAlign w:val="center"/>
              </w:tcPr>
              <w:p w14:paraId="1FEBD8A6" w14:textId="77777777" w:rsidR="00640835" w:rsidRPr="00CB4CE7" w:rsidRDefault="00640835" w:rsidP="00CB4CE7">
                <w:pPr>
                  <w:pStyle w:val="TableParagraph"/>
                  <w:spacing w:before="60" w:after="60"/>
                  <w:ind w:left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color w:val="231F20"/>
                    <w:sz w:val="20"/>
                    <w:szCs w:val="20"/>
                  </w:rPr>
                </w:pPr>
                <w:r w:rsidRPr="00CB4CE7">
                  <w:rPr>
                    <w:rFonts w:ascii="Aptos" w:hAnsi="Aptos" w:cs="Segoe UI Symbol"/>
                    <w:color w:val="231F2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76" w:type="dxa"/>
          </w:tcPr>
          <w:p w14:paraId="35E327BB" w14:textId="77777777" w:rsidR="00640835" w:rsidRPr="00CB4CE7" w:rsidRDefault="00CB4CE7" w:rsidP="00CB4CE7">
            <w:pPr>
              <w:pStyle w:val="TableParagraph"/>
              <w:spacing w:before="60" w:after="60"/>
              <w:ind w:lef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pP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7" w:name="Text28"/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instrText xml:space="preserve"> FORMTEXT </w:instrTex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separate"/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noProof/>
                <w:color w:val="231F20"/>
                <w:sz w:val="20"/>
                <w:szCs w:val="20"/>
              </w:rPr>
              <w:t> </w:t>
            </w:r>
            <w:r w:rsidRPr="00CB4CE7">
              <w:rPr>
                <w:rFonts w:ascii="Aptos" w:hAnsi="Aptos"/>
                <w:b/>
                <w:bCs/>
                <w:color w:val="231F20"/>
                <w:sz w:val="20"/>
                <w:szCs w:val="20"/>
              </w:rPr>
              <w:fldChar w:fldCharType="end"/>
            </w:r>
            <w:bookmarkEnd w:id="47"/>
          </w:p>
        </w:tc>
      </w:tr>
    </w:tbl>
    <w:p w14:paraId="239BBE20" w14:textId="77777777" w:rsidR="007F5EAD" w:rsidRDefault="007F5EAD">
      <w:pPr>
        <w:rPr>
          <w:rFonts w:ascii="Aptos" w:hAnsi="Aptos"/>
          <w:b/>
          <w:bCs/>
          <w:color w:val="231F20"/>
          <w:spacing w:val="-2"/>
          <w:sz w:val="24"/>
          <w:szCs w:val="24"/>
        </w:rPr>
      </w:pPr>
    </w:p>
    <w:p w14:paraId="28D99224" w14:textId="77777777" w:rsidR="001D5862" w:rsidRPr="001D5862" w:rsidRDefault="001D5862" w:rsidP="001D5862">
      <w:pPr>
        <w:pStyle w:val="Rubrik2"/>
        <w:spacing w:before="360" w:after="120"/>
        <w:ind w:left="0"/>
        <w:rPr>
          <w:rFonts w:ascii="Aptos" w:hAnsi="Aptos"/>
          <w:color w:val="231F20"/>
          <w:spacing w:val="-2"/>
        </w:rPr>
      </w:pPr>
      <w:r w:rsidRPr="001D5862">
        <w:rPr>
          <w:rFonts w:ascii="Aptos" w:hAnsi="Aptos"/>
          <w:color w:val="231F20"/>
          <w:spacing w:val="-2"/>
        </w:rPr>
        <w:lastRenderedPageBreak/>
        <w:t xml:space="preserve">Samtycke </w:t>
      </w:r>
    </w:p>
    <w:tbl>
      <w:tblPr>
        <w:tblStyle w:val="Oformateradtabell4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1697"/>
      </w:tblGrid>
      <w:tr w:rsidR="009D5BFC" w14:paraId="2009D122" w14:textId="77777777" w:rsidTr="009D5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DC8319D" w14:textId="77777777" w:rsidR="009D5BFC" w:rsidRPr="007105AB" w:rsidRDefault="009D5BFC" w:rsidP="001D5862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7105AB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Patienten har lämnat samtycke till utredning/vård vid S:t Eriks Ögonsjukhus</w:t>
            </w:r>
          </w:p>
        </w:tc>
        <w:tc>
          <w:tcPr>
            <w:tcW w:w="851" w:type="dxa"/>
          </w:tcPr>
          <w:p w14:paraId="44243943" w14:textId="77777777" w:rsidR="009D5BFC" w:rsidRPr="007105AB" w:rsidRDefault="00FA21B2" w:rsidP="001D5862">
            <w:pPr>
              <w:pStyle w:val="TableParagraph"/>
              <w:spacing w:before="60" w:after="60"/>
              <w:ind w:left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231F20"/>
                  <w:sz w:val="20"/>
                  <w:szCs w:val="20"/>
                </w:rPr>
                <w:id w:val="-75667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FC" w:rsidRPr="007105AB">
                  <w:rPr>
                    <w:rFonts w:ascii="Aptos" w:hAnsi="Aptos"/>
                    <w:b w:val="0"/>
                    <w:bCs w:val="0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="009D5BFC" w:rsidRPr="007105AB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 xml:space="preserve"> Ja </w:t>
            </w:r>
          </w:p>
        </w:tc>
        <w:tc>
          <w:tcPr>
            <w:tcW w:w="1697" w:type="dxa"/>
          </w:tcPr>
          <w:p w14:paraId="3CB5A864" w14:textId="77777777" w:rsidR="009D5BFC" w:rsidRPr="007105AB" w:rsidRDefault="00FA21B2" w:rsidP="001D5862">
            <w:pPr>
              <w:pStyle w:val="TableParagraph"/>
              <w:spacing w:before="60" w:after="60"/>
              <w:ind w:left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231F20"/>
                  <w:sz w:val="20"/>
                  <w:szCs w:val="20"/>
                </w:rPr>
                <w:id w:val="48066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FC" w:rsidRPr="007105AB">
                  <w:rPr>
                    <w:rFonts w:ascii="Aptos" w:hAnsi="Aptos"/>
                    <w:b w:val="0"/>
                    <w:bCs w:val="0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="009D5BFC" w:rsidRPr="007105AB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 xml:space="preserve"> Nej</w:t>
            </w:r>
          </w:p>
        </w:tc>
      </w:tr>
      <w:tr w:rsidR="009D5BFC" w14:paraId="22539AC0" w14:textId="77777777" w:rsidTr="009D5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3A8BFCC" w14:textId="77777777" w:rsidR="009D5BFC" w:rsidRPr="007105AB" w:rsidRDefault="009D5BFC" w:rsidP="001D5862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7105AB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Patienten har lämnat samtycke till NPÖ</w:t>
            </w:r>
          </w:p>
        </w:tc>
        <w:tc>
          <w:tcPr>
            <w:tcW w:w="851" w:type="dxa"/>
          </w:tcPr>
          <w:p w14:paraId="6BD2C2A8" w14:textId="77777777" w:rsidR="009D5BFC" w:rsidRPr="007105AB" w:rsidRDefault="00FA21B2" w:rsidP="001D5862">
            <w:pPr>
              <w:pStyle w:val="TableParagraph"/>
              <w:spacing w:before="60" w:after="60"/>
              <w:ind w:lef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231F20"/>
                  <w:sz w:val="20"/>
                  <w:szCs w:val="20"/>
                </w:rPr>
                <w:id w:val="-47460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FC" w:rsidRPr="007105AB">
                  <w:rPr>
                    <w:rFonts w:ascii="Aptos" w:hAnsi="Aptos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="009D5BFC" w:rsidRPr="007105AB">
              <w:rPr>
                <w:rFonts w:ascii="Aptos" w:hAnsi="Aptos"/>
                <w:color w:val="231F20"/>
                <w:sz w:val="20"/>
                <w:szCs w:val="20"/>
              </w:rPr>
              <w:t xml:space="preserve"> Ja </w:t>
            </w:r>
          </w:p>
        </w:tc>
        <w:tc>
          <w:tcPr>
            <w:tcW w:w="1697" w:type="dxa"/>
          </w:tcPr>
          <w:p w14:paraId="0F82A729" w14:textId="77777777" w:rsidR="009D5BFC" w:rsidRPr="007105AB" w:rsidRDefault="00FA21B2" w:rsidP="001D5862">
            <w:pPr>
              <w:pStyle w:val="TableParagraph"/>
              <w:spacing w:before="60" w:after="60"/>
              <w:ind w:lef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231F20"/>
                  <w:sz w:val="20"/>
                  <w:szCs w:val="20"/>
                </w:rPr>
                <w:id w:val="-202623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FC" w:rsidRPr="007105AB">
                  <w:rPr>
                    <w:rFonts w:ascii="Aptos" w:hAnsi="Aptos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="009D5BFC" w:rsidRPr="007105AB">
              <w:rPr>
                <w:rFonts w:ascii="Aptos" w:hAnsi="Aptos"/>
                <w:color w:val="231F20"/>
                <w:sz w:val="20"/>
                <w:szCs w:val="20"/>
              </w:rPr>
              <w:t xml:space="preserve"> Nej</w:t>
            </w:r>
          </w:p>
        </w:tc>
      </w:tr>
    </w:tbl>
    <w:p w14:paraId="7C647CD5" w14:textId="77777777" w:rsidR="001D5862" w:rsidRPr="001D5862" w:rsidRDefault="00DA5502" w:rsidP="001D5862">
      <w:pPr>
        <w:pStyle w:val="Rubrik2"/>
        <w:spacing w:before="360" w:after="120"/>
        <w:ind w:left="0"/>
        <w:rPr>
          <w:rFonts w:ascii="Aptos" w:hAnsi="Aptos"/>
          <w:color w:val="231F20"/>
          <w:spacing w:val="-2"/>
        </w:rPr>
      </w:pPr>
      <w:r w:rsidRPr="00780C4C">
        <w:rPr>
          <w:rFonts w:ascii="Aptos" w:hAnsi="Aptos"/>
          <w:color w:val="231F20"/>
          <w:spacing w:val="-2"/>
        </w:rPr>
        <w:t>Remissvar</w:t>
      </w:r>
    </w:p>
    <w:tbl>
      <w:tblPr>
        <w:tblStyle w:val="Oformateradtabell4"/>
        <w:tblW w:w="0" w:type="auto"/>
        <w:tblLook w:val="04A0" w:firstRow="1" w:lastRow="0" w:firstColumn="1" w:lastColumn="0" w:noHBand="0" w:noVBand="1"/>
      </w:tblPr>
      <w:tblGrid>
        <w:gridCol w:w="1271"/>
        <w:gridCol w:w="8218"/>
      </w:tblGrid>
      <w:tr w:rsidR="007105AB" w14:paraId="57C72341" w14:textId="77777777" w:rsidTr="00710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15E35A" w14:textId="77777777" w:rsidR="007105AB" w:rsidRPr="00D037B2" w:rsidRDefault="007105AB" w:rsidP="007105AB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D037B2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Datum</w:t>
            </w:r>
          </w:p>
        </w:tc>
        <w:tc>
          <w:tcPr>
            <w:tcW w:w="8218" w:type="dxa"/>
          </w:tcPr>
          <w:p w14:paraId="00BFC3CC" w14:textId="77777777" w:rsidR="007105AB" w:rsidRPr="009D5BFC" w:rsidRDefault="00F90244" w:rsidP="00780C4C">
            <w:pPr>
              <w:tabs>
                <w:tab w:val="left" w:pos="722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yy-MM-dd"/>
                  </w:textInput>
                </w:ffData>
              </w:fldChar>
            </w:r>
            <w:bookmarkStart w:id="48" w:name="Text38"/>
            <w:r>
              <w:rPr>
                <w:rFonts w:ascii="Aptos" w:hAnsi="Aptos"/>
                <w:b w:val="0"/>
                <w:bCs w:val="0"/>
                <w:color w:val="231F20"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231F20"/>
                <w:spacing w:val="-2"/>
                <w:sz w:val="20"/>
                <w:szCs w:val="20"/>
              </w:rPr>
            </w:r>
            <w:r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 w:val="0"/>
                <w:bCs w:val="0"/>
                <w:noProof/>
                <w:color w:val="231F20"/>
                <w:spacing w:val="-2"/>
                <w:sz w:val="20"/>
                <w:szCs w:val="20"/>
              </w:rPr>
              <w:t> </w:t>
            </w:r>
            <w:r>
              <w:rPr>
                <w:rFonts w:ascii="Aptos" w:hAnsi="Aptos"/>
                <w:b w:val="0"/>
                <w:bCs w:val="0"/>
                <w:noProof/>
                <w:color w:val="231F20"/>
                <w:spacing w:val="-2"/>
                <w:sz w:val="20"/>
                <w:szCs w:val="20"/>
              </w:rPr>
              <w:t> </w:t>
            </w:r>
            <w:r>
              <w:rPr>
                <w:rFonts w:ascii="Aptos" w:hAnsi="Aptos"/>
                <w:b w:val="0"/>
                <w:bCs w:val="0"/>
                <w:noProof/>
                <w:color w:val="231F20"/>
                <w:spacing w:val="-2"/>
                <w:sz w:val="20"/>
                <w:szCs w:val="20"/>
              </w:rPr>
              <w:t> </w:t>
            </w:r>
            <w:r>
              <w:rPr>
                <w:rFonts w:ascii="Aptos" w:hAnsi="Aptos"/>
                <w:b w:val="0"/>
                <w:bCs w:val="0"/>
                <w:noProof/>
                <w:color w:val="231F20"/>
                <w:spacing w:val="-2"/>
                <w:sz w:val="20"/>
                <w:szCs w:val="20"/>
              </w:rPr>
              <w:t> </w:t>
            </w:r>
            <w:r>
              <w:rPr>
                <w:rFonts w:ascii="Aptos" w:hAnsi="Aptos"/>
                <w:b w:val="0"/>
                <w:bCs w:val="0"/>
                <w:noProof/>
                <w:color w:val="231F20"/>
                <w:spacing w:val="-2"/>
                <w:sz w:val="20"/>
                <w:szCs w:val="20"/>
              </w:rPr>
              <w:t> </w:t>
            </w:r>
            <w:r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end"/>
            </w:r>
            <w:bookmarkEnd w:id="48"/>
          </w:p>
        </w:tc>
      </w:tr>
      <w:tr w:rsidR="007105AB" w14:paraId="5A47A8CA" w14:textId="77777777" w:rsidTr="00710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A04CA9" w14:textId="77777777" w:rsidR="007105AB" w:rsidRPr="00D037B2" w:rsidRDefault="007105AB" w:rsidP="007105AB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D037B2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Diagnos</w:t>
            </w:r>
          </w:p>
        </w:tc>
        <w:tc>
          <w:tcPr>
            <w:tcW w:w="8218" w:type="dxa"/>
          </w:tcPr>
          <w:p w14:paraId="59A99861" w14:textId="77777777" w:rsidR="007105AB" w:rsidRPr="009D5BFC" w:rsidRDefault="007105AB" w:rsidP="00780C4C">
            <w:pPr>
              <w:tabs>
                <w:tab w:val="left" w:pos="72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31F20"/>
                <w:spacing w:val="-2"/>
                <w:sz w:val="20"/>
                <w:szCs w:val="20"/>
              </w:rPr>
            </w:pPr>
            <w:r w:rsidRPr="009D5BFC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 w:rsidRPr="009D5BFC">
              <w:rPr>
                <w:rFonts w:ascii="Aptos" w:hAnsi="Aptos"/>
                <w:color w:val="231F20"/>
                <w:spacing w:val="-2"/>
                <w:sz w:val="20"/>
                <w:szCs w:val="20"/>
              </w:rPr>
              <w:instrText xml:space="preserve"> FORMTEXT </w:instrText>
            </w:r>
            <w:r w:rsidRPr="009D5BFC">
              <w:rPr>
                <w:rFonts w:ascii="Aptos" w:hAnsi="Aptos"/>
                <w:color w:val="231F20"/>
                <w:spacing w:val="-2"/>
                <w:sz w:val="20"/>
                <w:szCs w:val="20"/>
              </w:rPr>
            </w:r>
            <w:r w:rsidRPr="009D5BFC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separate"/>
            </w:r>
            <w:r w:rsidRPr="009D5BFC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9D5BFC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9D5BFC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9D5BFC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9D5BFC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9D5BFC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end"/>
            </w:r>
            <w:bookmarkEnd w:id="49"/>
          </w:p>
        </w:tc>
      </w:tr>
      <w:tr w:rsidR="007105AB" w14:paraId="27C43819" w14:textId="77777777" w:rsidTr="00710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232846" w14:textId="77777777" w:rsidR="007105AB" w:rsidRPr="00D037B2" w:rsidRDefault="007105AB" w:rsidP="007105AB">
            <w:pPr>
              <w:pStyle w:val="TableParagraph"/>
              <w:spacing w:before="60" w:after="60"/>
              <w:ind w:left="40"/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</w:pPr>
            <w:r w:rsidRPr="00D037B2">
              <w:rPr>
                <w:rFonts w:ascii="Aptos" w:hAnsi="Aptos"/>
                <w:b w:val="0"/>
                <w:bCs w:val="0"/>
                <w:color w:val="231F20"/>
                <w:sz w:val="20"/>
                <w:szCs w:val="20"/>
              </w:rPr>
              <w:t>Åtgärd</w:t>
            </w:r>
          </w:p>
        </w:tc>
        <w:tc>
          <w:tcPr>
            <w:tcW w:w="8218" w:type="dxa"/>
          </w:tcPr>
          <w:p w14:paraId="01CCC593" w14:textId="77777777" w:rsidR="007105AB" w:rsidRPr="009D5BFC" w:rsidRDefault="007105AB" w:rsidP="00780C4C">
            <w:pPr>
              <w:tabs>
                <w:tab w:val="left" w:pos="72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231F20"/>
                <w:spacing w:val="-2"/>
                <w:sz w:val="20"/>
                <w:szCs w:val="20"/>
              </w:rPr>
            </w:pPr>
            <w:r w:rsidRPr="009D5BFC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0" w:name="Text40"/>
            <w:r w:rsidRPr="009D5BFC">
              <w:rPr>
                <w:rFonts w:ascii="Aptos" w:hAnsi="Aptos"/>
                <w:color w:val="231F20"/>
                <w:spacing w:val="-2"/>
                <w:sz w:val="20"/>
                <w:szCs w:val="20"/>
              </w:rPr>
              <w:instrText xml:space="preserve"> FORMTEXT </w:instrText>
            </w:r>
            <w:r w:rsidRPr="009D5BFC">
              <w:rPr>
                <w:rFonts w:ascii="Aptos" w:hAnsi="Aptos"/>
                <w:color w:val="231F20"/>
                <w:spacing w:val="-2"/>
                <w:sz w:val="20"/>
                <w:szCs w:val="20"/>
              </w:rPr>
            </w:r>
            <w:r w:rsidRPr="009D5BFC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separate"/>
            </w:r>
            <w:r w:rsidRPr="009D5BFC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9D5BFC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9D5BFC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9D5BFC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9D5BFC">
              <w:rPr>
                <w:rFonts w:ascii="Aptos" w:hAnsi="Aptos"/>
                <w:noProof/>
                <w:color w:val="231F20"/>
                <w:spacing w:val="-2"/>
                <w:sz w:val="20"/>
                <w:szCs w:val="20"/>
              </w:rPr>
              <w:t> </w:t>
            </w:r>
            <w:r w:rsidRPr="009D5BFC">
              <w:rPr>
                <w:rFonts w:ascii="Aptos" w:hAnsi="Aptos"/>
                <w:color w:val="231F20"/>
                <w:spacing w:val="-2"/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2DA8EA8E" w14:textId="77777777" w:rsidR="007105AB" w:rsidRDefault="007105AB" w:rsidP="00081902">
      <w:pPr>
        <w:tabs>
          <w:tab w:val="left" w:pos="7229"/>
        </w:tabs>
        <w:rPr>
          <w:rFonts w:ascii="Aptos" w:hAnsi="Aptos"/>
          <w:color w:val="231F20"/>
          <w:spacing w:val="-2"/>
        </w:rPr>
      </w:pPr>
    </w:p>
    <w:sectPr w:rsidR="007105AB" w:rsidSect="00640835">
      <w:headerReference w:type="default" r:id="rId8"/>
      <w:footerReference w:type="default" r:id="rId9"/>
      <w:pgSz w:w="11910" w:h="16840"/>
      <w:pgMar w:top="1920" w:right="711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32A7" w14:textId="77777777" w:rsidR="00FA21B2" w:rsidRDefault="00FA21B2" w:rsidP="003673AA">
      <w:r>
        <w:separator/>
      </w:r>
    </w:p>
  </w:endnote>
  <w:endnote w:type="continuationSeparator" w:id="0">
    <w:p w14:paraId="71E0CAA1" w14:textId="77777777" w:rsidR="00FA21B2" w:rsidRDefault="00FA21B2" w:rsidP="0036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745438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0B32FC5B" w14:textId="77777777" w:rsidR="00081902" w:rsidRPr="00081902" w:rsidRDefault="00081902">
        <w:pPr>
          <w:pStyle w:val="Sidfot"/>
          <w:jc w:val="right"/>
          <w:rPr>
            <w:rFonts w:ascii="Aptos" w:hAnsi="Aptos"/>
          </w:rPr>
        </w:pPr>
        <w:r w:rsidRPr="00081902">
          <w:rPr>
            <w:rFonts w:ascii="Aptos" w:hAnsi="Aptos"/>
          </w:rPr>
          <w:fldChar w:fldCharType="begin"/>
        </w:r>
        <w:r w:rsidRPr="00081902">
          <w:rPr>
            <w:rFonts w:ascii="Aptos" w:hAnsi="Aptos"/>
          </w:rPr>
          <w:instrText>PAGE   \* MERGEFORMAT</w:instrText>
        </w:r>
        <w:r w:rsidRPr="00081902">
          <w:rPr>
            <w:rFonts w:ascii="Aptos" w:hAnsi="Aptos"/>
          </w:rPr>
          <w:fldChar w:fldCharType="separate"/>
        </w:r>
        <w:r w:rsidRPr="00081902">
          <w:rPr>
            <w:rFonts w:ascii="Aptos" w:hAnsi="Aptos"/>
          </w:rPr>
          <w:t>2</w:t>
        </w:r>
        <w:r w:rsidRPr="00081902">
          <w:rPr>
            <w:rFonts w:ascii="Aptos" w:hAnsi="Aptos"/>
          </w:rPr>
          <w:fldChar w:fldCharType="end"/>
        </w:r>
      </w:p>
    </w:sdtContent>
  </w:sdt>
  <w:p w14:paraId="3E07E7DB" w14:textId="77777777" w:rsidR="00081902" w:rsidRDefault="000819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3F45" w14:textId="77777777" w:rsidR="00FA21B2" w:rsidRDefault="00FA21B2" w:rsidP="003673AA">
      <w:r>
        <w:separator/>
      </w:r>
    </w:p>
  </w:footnote>
  <w:footnote w:type="continuationSeparator" w:id="0">
    <w:p w14:paraId="0FB4B1E4" w14:textId="77777777" w:rsidR="00FA21B2" w:rsidRDefault="00FA21B2" w:rsidP="0036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0B0A" w14:textId="77777777" w:rsidR="00D037B2" w:rsidRDefault="00D037B2">
    <w:pPr>
      <w:pStyle w:val="Sidhuvud"/>
    </w:pPr>
    <w:r w:rsidRPr="00141623">
      <w:rPr>
        <w:rFonts w:asciiTheme="majorHAnsi" w:hAnsiTheme="majorHAnsi" w:cstheme="majorHAnsi"/>
        <w:noProof/>
        <w:lang w:eastAsia="sv-SE"/>
      </w:rPr>
      <w:drawing>
        <wp:anchor distT="0" distB="0" distL="114300" distR="114300" simplePos="0" relativeHeight="251659264" behindDoc="1" locked="1" layoutInCell="1" allowOverlap="1" wp14:anchorId="677C6F7E" wp14:editId="089EDDDA">
          <wp:simplePos x="0" y="0"/>
          <wp:positionH relativeFrom="page">
            <wp:posOffset>180975</wp:posOffset>
          </wp:positionH>
          <wp:positionV relativeFrom="topMargin">
            <wp:posOffset>619125</wp:posOffset>
          </wp:positionV>
          <wp:extent cx="590550" cy="590550"/>
          <wp:effectExtent l="0" t="0" r="0" b="0"/>
          <wp:wrapNone/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objekt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623">
      <w:rPr>
        <w:rFonts w:asciiTheme="majorHAnsi" w:hAnsiTheme="majorHAnsi" w:cstheme="majorHAnsi"/>
        <w:noProof/>
        <w:lang w:eastAsia="sv-SE"/>
      </w:rPr>
      <w:drawing>
        <wp:anchor distT="0" distB="0" distL="114300" distR="114300" simplePos="0" relativeHeight="251660288" behindDoc="1" locked="1" layoutInCell="1" allowOverlap="1" wp14:anchorId="20886FDB" wp14:editId="252C4282">
          <wp:simplePos x="0" y="0"/>
          <wp:positionH relativeFrom="page">
            <wp:posOffset>165100</wp:posOffset>
          </wp:positionH>
          <wp:positionV relativeFrom="page">
            <wp:posOffset>171450</wp:posOffset>
          </wp:positionV>
          <wp:extent cx="7199630" cy="360680"/>
          <wp:effectExtent l="0" t="0" r="0" b="1270"/>
          <wp:wrapNone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9963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7E67"/>
    <w:multiLevelType w:val="hybridMultilevel"/>
    <w:tmpl w:val="8DCE8C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5452"/>
    <w:multiLevelType w:val="hybridMultilevel"/>
    <w:tmpl w:val="2DE64E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43043"/>
    <w:multiLevelType w:val="hybridMultilevel"/>
    <w:tmpl w:val="B9A2EB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D1FA1"/>
    <w:multiLevelType w:val="multilevel"/>
    <w:tmpl w:val="4C50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214856">
    <w:abstractNumId w:val="2"/>
  </w:num>
  <w:num w:numId="2" w16cid:durableId="1435318373">
    <w:abstractNumId w:val="0"/>
  </w:num>
  <w:num w:numId="3" w16cid:durableId="643465101">
    <w:abstractNumId w:val="1"/>
  </w:num>
  <w:num w:numId="4" w16cid:durableId="132542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formatting="1" w:enforcement="1" w:cryptProviderType="rsaAES" w:cryptAlgorithmClass="hash" w:cryptAlgorithmType="typeAny" w:cryptAlgorithmSid="14" w:cryptSpinCount="100000" w:hash="I56FJ2yhtZxim2FcR10Uzxae1s7u3amg+7P/HNy1znAAIYIi2CzbHbJ+mzzZ4XYRWPVgY3tcL8Rm3qQK/B4cwQ==" w:salt="pmJWyh76AarC5OMrqZcqA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1B"/>
    <w:rsid w:val="00007420"/>
    <w:rsid w:val="000076B4"/>
    <w:rsid w:val="00013686"/>
    <w:rsid w:val="0001539B"/>
    <w:rsid w:val="000615A8"/>
    <w:rsid w:val="00081902"/>
    <w:rsid w:val="000C135A"/>
    <w:rsid w:val="000C3068"/>
    <w:rsid w:val="000E1DC1"/>
    <w:rsid w:val="0010764C"/>
    <w:rsid w:val="00131842"/>
    <w:rsid w:val="00155FD1"/>
    <w:rsid w:val="0016176F"/>
    <w:rsid w:val="00176051"/>
    <w:rsid w:val="00177126"/>
    <w:rsid w:val="001A3138"/>
    <w:rsid w:val="001D5862"/>
    <w:rsid w:val="001E53E2"/>
    <w:rsid w:val="0020123E"/>
    <w:rsid w:val="00225E1E"/>
    <w:rsid w:val="002D2BB1"/>
    <w:rsid w:val="002D6D02"/>
    <w:rsid w:val="00304408"/>
    <w:rsid w:val="00351A5C"/>
    <w:rsid w:val="0035335F"/>
    <w:rsid w:val="00363AC1"/>
    <w:rsid w:val="003673AA"/>
    <w:rsid w:val="003B63EC"/>
    <w:rsid w:val="003C139A"/>
    <w:rsid w:val="003D0C3B"/>
    <w:rsid w:val="003E70E0"/>
    <w:rsid w:val="00402347"/>
    <w:rsid w:val="00405CFE"/>
    <w:rsid w:val="0041307F"/>
    <w:rsid w:val="00422885"/>
    <w:rsid w:val="00467540"/>
    <w:rsid w:val="00481F1A"/>
    <w:rsid w:val="00483098"/>
    <w:rsid w:val="004B39BD"/>
    <w:rsid w:val="004C2E48"/>
    <w:rsid w:val="004C2F5F"/>
    <w:rsid w:val="004D117D"/>
    <w:rsid w:val="004D7A4E"/>
    <w:rsid w:val="004E2946"/>
    <w:rsid w:val="004F2F9E"/>
    <w:rsid w:val="00530471"/>
    <w:rsid w:val="00590DC9"/>
    <w:rsid w:val="005D145A"/>
    <w:rsid w:val="005D7081"/>
    <w:rsid w:val="00606985"/>
    <w:rsid w:val="00640835"/>
    <w:rsid w:val="00647AEE"/>
    <w:rsid w:val="00653AB7"/>
    <w:rsid w:val="00665B41"/>
    <w:rsid w:val="00692FB7"/>
    <w:rsid w:val="006B4449"/>
    <w:rsid w:val="006B600F"/>
    <w:rsid w:val="006B7B3E"/>
    <w:rsid w:val="006C176F"/>
    <w:rsid w:val="006E302F"/>
    <w:rsid w:val="006E4459"/>
    <w:rsid w:val="006F26E8"/>
    <w:rsid w:val="006F35F5"/>
    <w:rsid w:val="007105AB"/>
    <w:rsid w:val="00744849"/>
    <w:rsid w:val="0077347C"/>
    <w:rsid w:val="00780C4C"/>
    <w:rsid w:val="00787AE4"/>
    <w:rsid w:val="007A0558"/>
    <w:rsid w:val="007C75A5"/>
    <w:rsid w:val="007F5EAD"/>
    <w:rsid w:val="0081035B"/>
    <w:rsid w:val="008427C1"/>
    <w:rsid w:val="008475AB"/>
    <w:rsid w:val="00884C8B"/>
    <w:rsid w:val="0089667B"/>
    <w:rsid w:val="008A1EC2"/>
    <w:rsid w:val="008D536E"/>
    <w:rsid w:val="009171F4"/>
    <w:rsid w:val="00951B91"/>
    <w:rsid w:val="009644DC"/>
    <w:rsid w:val="009655B5"/>
    <w:rsid w:val="00977DA2"/>
    <w:rsid w:val="009C221D"/>
    <w:rsid w:val="009C3AE1"/>
    <w:rsid w:val="009D5BFC"/>
    <w:rsid w:val="009D7D30"/>
    <w:rsid w:val="00A020AA"/>
    <w:rsid w:val="00A51625"/>
    <w:rsid w:val="00A6652E"/>
    <w:rsid w:val="00A82D1B"/>
    <w:rsid w:val="00AB2922"/>
    <w:rsid w:val="00AB55B2"/>
    <w:rsid w:val="00B44800"/>
    <w:rsid w:val="00B54C77"/>
    <w:rsid w:val="00B76934"/>
    <w:rsid w:val="00B90F9B"/>
    <w:rsid w:val="00BD4E70"/>
    <w:rsid w:val="00C209E0"/>
    <w:rsid w:val="00C24B3F"/>
    <w:rsid w:val="00C4471F"/>
    <w:rsid w:val="00C47DD2"/>
    <w:rsid w:val="00C503F2"/>
    <w:rsid w:val="00C5566F"/>
    <w:rsid w:val="00C656D9"/>
    <w:rsid w:val="00C71165"/>
    <w:rsid w:val="00C75E8F"/>
    <w:rsid w:val="00C86E01"/>
    <w:rsid w:val="00C9333D"/>
    <w:rsid w:val="00CA1270"/>
    <w:rsid w:val="00CB4CE7"/>
    <w:rsid w:val="00CD0E7E"/>
    <w:rsid w:val="00CD7C38"/>
    <w:rsid w:val="00CE44F2"/>
    <w:rsid w:val="00CE698A"/>
    <w:rsid w:val="00D037B2"/>
    <w:rsid w:val="00D13EE8"/>
    <w:rsid w:val="00D222B2"/>
    <w:rsid w:val="00D2384F"/>
    <w:rsid w:val="00D42444"/>
    <w:rsid w:val="00D42A11"/>
    <w:rsid w:val="00D82E11"/>
    <w:rsid w:val="00DA5502"/>
    <w:rsid w:val="00DC26F7"/>
    <w:rsid w:val="00DC461D"/>
    <w:rsid w:val="00DE4F09"/>
    <w:rsid w:val="00E50183"/>
    <w:rsid w:val="00E869FC"/>
    <w:rsid w:val="00EA2287"/>
    <w:rsid w:val="00EB2706"/>
    <w:rsid w:val="00EE1044"/>
    <w:rsid w:val="00F027F3"/>
    <w:rsid w:val="00F033CC"/>
    <w:rsid w:val="00F15940"/>
    <w:rsid w:val="00F2281B"/>
    <w:rsid w:val="00F22E59"/>
    <w:rsid w:val="00F85AE7"/>
    <w:rsid w:val="00F90244"/>
    <w:rsid w:val="00FA21B2"/>
    <w:rsid w:val="00FA4C43"/>
    <w:rsid w:val="00FA6589"/>
    <w:rsid w:val="00FE5DB4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BF"/>
  <w15:docId w15:val="{4907DBF7-EB64-4A23-A9C1-33D5B269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sv-SE"/>
    </w:rPr>
  </w:style>
  <w:style w:type="paragraph" w:styleId="Rubrik1">
    <w:name w:val="heading 1"/>
    <w:basedOn w:val="Normal"/>
    <w:uiPriority w:val="9"/>
    <w:qFormat/>
    <w:pPr>
      <w:spacing w:before="101"/>
      <w:ind w:left="175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link w:val="Rubrik2Char"/>
    <w:uiPriority w:val="9"/>
    <w:unhideWhenUsed/>
    <w:qFormat/>
    <w:pPr>
      <w:ind w:left="175"/>
      <w:outlineLvl w:val="1"/>
    </w:pPr>
    <w:rPr>
      <w:b/>
      <w:bCs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3A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ubrik2Char">
    <w:name w:val="Rubrik 2 Char"/>
    <w:basedOn w:val="Standardstycketeckensnitt"/>
    <w:link w:val="Rubrik2"/>
    <w:uiPriority w:val="9"/>
    <w:rsid w:val="00665B41"/>
    <w:rPr>
      <w:rFonts w:ascii="Gill Sans MT" w:eastAsia="Gill Sans MT" w:hAnsi="Gill Sans MT" w:cs="Gill Sans MT"/>
      <w:b/>
      <w:bCs/>
      <w:sz w:val="24"/>
      <w:szCs w:val="24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EA2287"/>
    <w:rPr>
      <w:rFonts w:ascii="Gill Sans MT" w:eastAsia="Gill Sans MT" w:hAnsi="Gill Sans MT" w:cs="Gill Sans MT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673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673AA"/>
    <w:rPr>
      <w:rFonts w:ascii="Gill Sans MT" w:eastAsia="Gill Sans MT" w:hAnsi="Gill Sans MT" w:cs="Gill Sans M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3673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673AA"/>
    <w:rPr>
      <w:rFonts w:ascii="Gill Sans MT" w:eastAsia="Gill Sans MT" w:hAnsi="Gill Sans MT" w:cs="Gill Sans MT"/>
      <w:lang w:val="sv-SE"/>
    </w:rPr>
  </w:style>
  <w:style w:type="table" w:styleId="Tabellrutnt">
    <w:name w:val="Table Grid"/>
    <w:basedOn w:val="TableNormal"/>
    <w:uiPriority w:val="39"/>
    <w:rsid w:val="001E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3A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v-SE"/>
    </w:rPr>
  </w:style>
  <w:style w:type="table" w:styleId="Oformateradtabell4">
    <w:name w:val="Plain Table 4"/>
    <w:basedOn w:val="Normaltabell"/>
    <w:uiPriority w:val="44"/>
    <w:rsid w:val="00D42A1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shllartext">
    <w:name w:val="Placeholder Text"/>
    <w:basedOn w:val="Standardstycketeckensnitt"/>
    <w:uiPriority w:val="99"/>
    <w:semiHidden/>
    <w:rsid w:val="004D11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e\personliga\hem\C503\usersettings\Skrivbord\Remiss%20till%20&#246;gonl&#228;ka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7A740-4D22-45E1-BEC8-84AD26B6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Remiss till ögonläkare</Template>
  <TotalTime>1</TotalTime>
  <Pages>3</Pages>
  <Words>443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Remiss till ögonläkare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Remiss till ögonläkare</dc:title>
  <dc:subject/>
  <dc:creator>Karin Dahlström</dc:creator>
  <cp:keywords/>
  <cp:lastModifiedBy>Karin Dahlström</cp:lastModifiedBy>
  <cp:revision>1</cp:revision>
  <cp:lastPrinted>2026-05-05T11:40:00Z</cp:lastPrinted>
  <dcterms:created xsi:type="dcterms:W3CDTF">2026-05-27T13:16:00Z</dcterms:created>
  <dcterms:modified xsi:type="dcterms:W3CDTF">2026-05-27T13:17:00Z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15.0</vt:lpwstr>
  </property>
</Properties>
</file>